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840A" w14:textId="77777777" w:rsidR="0065562D" w:rsidRPr="0065562D" w:rsidRDefault="0065562D" w:rsidP="0065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ptos" w:eastAsia="Calibri" w:hAnsi="Aptos" w:cs="Segoe UI"/>
          <w:b/>
          <w:bCs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</w:pPr>
      <w:r w:rsidRPr="0065562D">
        <w:rPr>
          <w:rFonts w:ascii="Aptos" w:eastAsia="Calibri" w:hAnsi="Aptos" w:cs="Segoe UI"/>
          <w:b/>
          <w:bCs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Agenda</w:t>
      </w:r>
    </w:p>
    <w:p w14:paraId="3EF04D66" w14:textId="539A19FB" w:rsidR="0065562D" w:rsidRPr="0065562D" w:rsidRDefault="0065562D" w:rsidP="0065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ptos" w:eastAsia="Calibri" w:hAnsi="Aptos" w:cs="Segoe UI"/>
          <w:b/>
          <w:bCs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</w:pPr>
      <w:r w:rsidRPr="0065562D">
        <w:rPr>
          <w:rFonts w:ascii="Aptos" w:eastAsia="Calibri" w:hAnsi="Aptos" w:cs="Segoe UI"/>
          <w:b/>
          <w:bCs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 xml:space="preserve">In augural meeting of the Weather Ready Pacific Programme (WRPP) </w:t>
      </w:r>
      <w:r w:rsidR="00444828" w:rsidRPr="0065562D">
        <w:rPr>
          <w:rFonts w:ascii="Aptos" w:eastAsia="Calibri" w:hAnsi="Aptos" w:cs="Segoe UI"/>
          <w:b/>
          <w:bCs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 xml:space="preserve">Steering </w:t>
      </w:r>
      <w:r w:rsidR="00444828" w:rsidRPr="006E00E3">
        <w:rPr>
          <w:rFonts w:ascii="Aptos" w:eastAsia="Calibri" w:hAnsi="Aptos" w:cs="Segoe UI"/>
          <w:b/>
          <w:bCs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Committee</w:t>
      </w:r>
    </w:p>
    <w:p w14:paraId="23D61839" w14:textId="77777777" w:rsidR="0065562D" w:rsidRPr="0065562D" w:rsidRDefault="0065562D" w:rsidP="0065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</w:pPr>
      <w:r w:rsidRPr="0065562D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Ramada Resort by Wyndham</w:t>
      </w:r>
    </w:p>
    <w:p w14:paraId="676C1833" w14:textId="77777777" w:rsidR="0065562D" w:rsidRPr="0065562D" w:rsidRDefault="0065562D" w:rsidP="0065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</w:pPr>
      <w:r w:rsidRPr="0065562D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20 September 2024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683"/>
        <w:gridCol w:w="872"/>
        <w:gridCol w:w="5470"/>
        <w:gridCol w:w="1991"/>
      </w:tblGrid>
      <w:tr w:rsidR="0065562D" w:rsidRPr="0065562D" w14:paraId="1E9C08F6" w14:textId="77777777" w:rsidTr="004260FF">
        <w:tc>
          <w:tcPr>
            <w:tcW w:w="683" w:type="dxa"/>
          </w:tcPr>
          <w:p w14:paraId="674A5523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Item</w:t>
            </w:r>
          </w:p>
        </w:tc>
        <w:tc>
          <w:tcPr>
            <w:tcW w:w="872" w:type="dxa"/>
          </w:tcPr>
          <w:p w14:paraId="29B0FE93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Time</w:t>
            </w:r>
          </w:p>
        </w:tc>
        <w:tc>
          <w:tcPr>
            <w:tcW w:w="5470" w:type="dxa"/>
          </w:tcPr>
          <w:p w14:paraId="06232599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Activity</w:t>
            </w:r>
          </w:p>
        </w:tc>
        <w:tc>
          <w:tcPr>
            <w:tcW w:w="1991" w:type="dxa"/>
          </w:tcPr>
          <w:p w14:paraId="0D660A0B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Lead </w:t>
            </w:r>
          </w:p>
        </w:tc>
      </w:tr>
      <w:tr w:rsidR="0065562D" w:rsidRPr="0065562D" w14:paraId="01D502DE" w14:textId="77777777" w:rsidTr="004260FF">
        <w:tc>
          <w:tcPr>
            <w:tcW w:w="683" w:type="dxa"/>
          </w:tcPr>
          <w:p w14:paraId="63108B59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</w:t>
            </w:r>
          </w:p>
        </w:tc>
        <w:tc>
          <w:tcPr>
            <w:tcW w:w="872" w:type="dxa"/>
          </w:tcPr>
          <w:p w14:paraId="0CBEC833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0900</w:t>
            </w:r>
          </w:p>
        </w:tc>
        <w:tc>
          <w:tcPr>
            <w:tcW w:w="5470" w:type="dxa"/>
          </w:tcPr>
          <w:p w14:paraId="0E131177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Opening Prayer</w:t>
            </w:r>
          </w:p>
        </w:tc>
        <w:tc>
          <w:tcPr>
            <w:tcW w:w="1991" w:type="dxa"/>
          </w:tcPr>
          <w:p w14:paraId="0C91B9E8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TBC</w:t>
            </w:r>
          </w:p>
          <w:p w14:paraId="4D95AB2F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</w:tc>
      </w:tr>
      <w:tr w:rsidR="0065562D" w:rsidRPr="0065562D" w14:paraId="5A58A040" w14:textId="77777777" w:rsidTr="004260FF">
        <w:tc>
          <w:tcPr>
            <w:tcW w:w="683" w:type="dxa"/>
          </w:tcPr>
          <w:p w14:paraId="63DBBB7D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2</w:t>
            </w:r>
          </w:p>
        </w:tc>
        <w:tc>
          <w:tcPr>
            <w:tcW w:w="872" w:type="dxa"/>
          </w:tcPr>
          <w:p w14:paraId="7FB49721" w14:textId="5650A19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09</w:t>
            </w:r>
            <w:r w:rsidR="00073238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10</w:t>
            </w:r>
          </w:p>
        </w:tc>
        <w:tc>
          <w:tcPr>
            <w:tcW w:w="5470" w:type="dxa"/>
          </w:tcPr>
          <w:p w14:paraId="4E16D356" w14:textId="7B67C7E4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Opening </w:t>
            </w:r>
            <w:r w:rsidR="007806D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Ceremony </w:t>
            </w:r>
            <w:r w:rsidR="009A2EB6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&amp; Traditional welcome</w:t>
            </w:r>
          </w:p>
        </w:tc>
        <w:tc>
          <w:tcPr>
            <w:tcW w:w="1991" w:type="dxa"/>
          </w:tcPr>
          <w:p w14:paraId="45C45962" w14:textId="2F3BD76D" w:rsidR="0065562D" w:rsidRPr="0022132E" w:rsidRDefault="0022132E" w:rsidP="0022132E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-D</w:t>
            </w:r>
            <w:r w:rsidR="00CC3457" w:rsidRPr="0022132E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G SPREP</w:t>
            </w:r>
          </w:p>
          <w:p w14:paraId="5CB657F1" w14:textId="59133AED" w:rsidR="00CC3457" w:rsidRPr="0022132E" w:rsidRDefault="0022132E" w:rsidP="0022132E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-</w:t>
            </w:r>
            <w:r w:rsidR="00231A9D" w:rsidRPr="0022132E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Minister for </w:t>
            </w: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     Meteorology</w:t>
            </w:r>
          </w:p>
        </w:tc>
      </w:tr>
      <w:tr w:rsidR="00AB743E" w:rsidRPr="0065562D" w14:paraId="00CF9575" w14:textId="77777777" w:rsidTr="004260FF">
        <w:tc>
          <w:tcPr>
            <w:tcW w:w="683" w:type="dxa"/>
          </w:tcPr>
          <w:p w14:paraId="273F42AB" w14:textId="38929260" w:rsidR="00AB743E" w:rsidRPr="0065562D" w:rsidRDefault="00FF5AF8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3</w:t>
            </w:r>
          </w:p>
        </w:tc>
        <w:tc>
          <w:tcPr>
            <w:tcW w:w="872" w:type="dxa"/>
          </w:tcPr>
          <w:p w14:paraId="40ED52B1" w14:textId="02C38B3C" w:rsidR="00AB743E" w:rsidRPr="0065562D" w:rsidRDefault="001D6101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10</w:t>
            </w:r>
            <w:r w:rsidR="00164D3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00</w:t>
            </w:r>
          </w:p>
        </w:tc>
        <w:tc>
          <w:tcPr>
            <w:tcW w:w="5470" w:type="dxa"/>
          </w:tcPr>
          <w:p w14:paraId="6B8A2F75" w14:textId="374BDA53" w:rsidR="00AB743E" w:rsidRPr="006746B1" w:rsidRDefault="00164D3D" w:rsidP="0065562D">
            <w:pPr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746B1"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Morning Tea and Group Photo</w:t>
            </w:r>
          </w:p>
        </w:tc>
        <w:tc>
          <w:tcPr>
            <w:tcW w:w="1991" w:type="dxa"/>
          </w:tcPr>
          <w:p w14:paraId="2F4B8F92" w14:textId="77777777" w:rsidR="00AB743E" w:rsidRDefault="00AB743E" w:rsidP="0022132E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</w:tc>
      </w:tr>
      <w:tr w:rsidR="0065562D" w:rsidRPr="0065562D" w14:paraId="255D7096" w14:textId="77777777" w:rsidTr="004260FF">
        <w:tc>
          <w:tcPr>
            <w:tcW w:w="683" w:type="dxa"/>
          </w:tcPr>
          <w:p w14:paraId="1508A014" w14:textId="4C2AC620" w:rsidR="0065562D" w:rsidRPr="0065562D" w:rsidRDefault="006746B1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4</w:t>
            </w:r>
          </w:p>
        </w:tc>
        <w:tc>
          <w:tcPr>
            <w:tcW w:w="872" w:type="dxa"/>
          </w:tcPr>
          <w:p w14:paraId="06F1D72A" w14:textId="2B33691E" w:rsidR="0065562D" w:rsidRPr="0065562D" w:rsidRDefault="00BB4E38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10</w:t>
            </w:r>
            <w:r w:rsidR="006746B1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3</w:t>
            </w: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</w:t>
            </w:r>
          </w:p>
        </w:tc>
        <w:tc>
          <w:tcPr>
            <w:tcW w:w="5470" w:type="dxa"/>
          </w:tcPr>
          <w:p w14:paraId="06D82D12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Election of a Chair/Vice Chair for the WRPP Steering Committee</w:t>
            </w:r>
          </w:p>
        </w:tc>
        <w:tc>
          <w:tcPr>
            <w:tcW w:w="1991" w:type="dxa"/>
          </w:tcPr>
          <w:p w14:paraId="2E45B19B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WRPP Manager – Ofa Faanunu</w:t>
            </w:r>
          </w:p>
          <w:p w14:paraId="42BB4546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</w:tc>
      </w:tr>
      <w:tr w:rsidR="0065562D" w:rsidRPr="0065562D" w14:paraId="6DE91088" w14:textId="77777777" w:rsidTr="004260FF">
        <w:tc>
          <w:tcPr>
            <w:tcW w:w="683" w:type="dxa"/>
          </w:tcPr>
          <w:p w14:paraId="79130087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5</w:t>
            </w:r>
          </w:p>
        </w:tc>
        <w:tc>
          <w:tcPr>
            <w:tcW w:w="872" w:type="dxa"/>
          </w:tcPr>
          <w:p w14:paraId="69083360" w14:textId="310BB78F" w:rsidR="0065562D" w:rsidRPr="0065562D" w:rsidRDefault="00D23985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10</w:t>
            </w:r>
            <w:r w:rsidR="0065562D"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4</w:t>
            </w: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</w:t>
            </w:r>
          </w:p>
        </w:tc>
        <w:tc>
          <w:tcPr>
            <w:tcW w:w="5470" w:type="dxa"/>
          </w:tcPr>
          <w:p w14:paraId="7AA7DF49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Election of Rapporteurs </w:t>
            </w:r>
          </w:p>
        </w:tc>
        <w:tc>
          <w:tcPr>
            <w:tcW w:w="1991" w:type="dxa"/>
          </w:tcPr>
          <w:p w14:paraId="152DE590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Chair to Nominate</w:t>
            </w:r>
          </w:p>
          <w:p w14:paraId="1CCC8A79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</w:tc>
      </w:tr>
      <w:tr w:rsidR="0065562D" w:rsidRPr="0065562D" w14:paraId="48138D11" w14:textId="77777777" w:rsidTr="004260FF">
        <w:tc>
          <w:tcPr>
            <w:tcW w:w="683" w:type="dxa"/>
          </w:tcPr>
          <w:p w14:paraId="212C23AD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6</w:t>
            </w:r>
          </w:p>
        </w:tc>
        <w:tc>
          <w:tcPr>
            <w:tcW w:w="872" w:type="dxa"/>
          </w:tcPr>
          <w:p w14:paraId="35615779" w14:textId="2320818E" w:rsidR="0065562D" w:rsidRPr="0065562D" w:rsidRDefault="0065562D" w:rsidP="0065562D">
            <w:pPr>
              <w:rPr>
                <w:rFonts w:ascii="Aptos" w:hAnsi="Aptos"/>
                <w:sz w:val="22"/>
                <w:szCs w:val="22"/>
                <w:lang w:val="en-TO"/>
              </w:rPr>
            </w:pPr>
            <w:r w:rsidRPr="0065562D">
              <w:rPr>
                <w:rFonts w:ascii="Aptos" w:hAnsi="Aptos"/>
                <w:sz w:val="22"/>
                <w:szCs w:val="22"/>
                <w:lang w:val="en-TO"/>
              </w:rPr>
              <w:t>10:</w:t>
            </w:r>
            <w:r w:rsidR="00BD4186">
              <w:rPr>
                <w:rFonts w:ascii="Aptos" w:hAnsi="Aptos"/>
                <w:sz w:val="22"/>
                <w:szCs w:val="22"/>
                <w:lang w:val="en-TO"/>
              </w:rPr>
              <w:t>50</w:t>
            </w:r>
          </w:p>
        </w:tc>
        <w:tc>
          <w:tcPr>
            <w:tcW w:w="5470" w:type="dxa"/>
          </w:tcPr>
          <w:p w14:paraId="72659C90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/>
                <w:sz w:val="22"/>
                <w:szCs w:val="22"/>
                <w:lang w:val="en-TO"/>
              </w:rPr>
              <w:t>Consideration of and approval of the WRPP Steering Committee Terms of Reference</w:t>
            </w:r>
          </w:p>
        </w:tc>
        <w:tc>
          <w:tcPr>
            <w:tcW w:w="1991" w:type="dxa"/>
          </w:tcPr>
          <w:p w14:paraId="514E68B3" w14:textId="1717F56B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Chair</w:t>
            </w:r>
            <w:r w:rsidR="00766FF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, facilitated by the </w:t>
            </w:r>
            <w:r w:rsidR="00122E51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WRPP Manager</w:t>
            </w:r>
          </w:p>
        </w:tc>
      </w:tr>
      <w:tr w:rsidR="0065562D" w:rsidRPr="0065562D" w14:paraId="0DC5759E" w14:textId="77777777" w:rsidTr="004260FF">
        <w:tc>
          <w:tcPr>
            <w:tcW w:w="683" w:type="dxa"/>
          </w:tcPr>
          <w:p w14:paraId="071F792F" w14:textId="03EE80DF" w:rsidR="0065562D" w:rsidRPr="0065562D" w:rsidRDefault="00A21FEA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7</w:t>
            </w:r>
          </w:p>
        </w:tc>
        <w:tc>
          <w:tcPr>
            <w:tcW w:w="872" w:type="dxa"/>
          </w:tcPr>
          <w:p w14:paraId="5D78ADB4" w14:textId="7D75FA52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11</w:t>
            </w:r>
            <w:r w:rsidR="00A21FEA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3</w:t>
            </w: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</w:t>
            </w:r>
          </w:p>
        </w:tc>
        <w:tc>
          <w:tcPr>
            <w:tcW w:w="5470" w:type="dxa"/>
          </w:tcPr>
          <w:p w14:paraId="79ACC3FB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WRPP brand and logo consideration and approval</w:t>
            </w:r>
          </w:p>
        </w:tc>
        <w:tc>
          <w:tcPr>
            <w:tcW w:w="1991" w:type="dxa"/>
          </w:tcPr>
          <w:p w14:paraId="73E75C1B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Chair, facilitated by WRPP Manager</w:t>
            </w:r>
          </w:p>
        </w:tc>
      </w:tr>
      <w:tr w:rsidR="0065562D" w:rsidRPr="0065562D" w14:paraId="1F99CEA7" w14:textId="77777777" w:rsidTr="004260FF">
        <w:tc>
          <w:tcPr>
            <w:tcW w:w="683" w:type="dxa"/>
          </w:tcPr>
          <w:p w14:paraId="6B3DE0F9" w14:textId="2F2842FF" w:rsidR="0065562D" w:rsidRPr="0065562D" w:rsidRDefault="00B23345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8</w:t>
            </w:r>
          </w:p>
        </w:tc>
        <w:tc>
          <w:tcPr>
            <w:tcW w:w="872" w:type="dxa"/>
          </w:tcPr>
          <w:p w14:paraId="3FECA199" w14:textId="06FCCCCC" w:rsidR="0065562D" w:rsidRPr="0065562D" w:rsidRDefault="002436F7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120</w:t>
            </w:r>
            <w:r w:rsidR="0065562D"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</w:t>
            </w:r>
          </w:p>
        </w:tc>
        <w:tc>
          <w:tcPr>
            <w:tcW w:w="5470" w:type="dxa"/>
          </w:tcPr>
          <w:p w14:paraId="74004F35" w14:textId="0940BC69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WRPP Progress </w:t>
            </w:r>
            <w:r w:rsidR="007439EE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and Budget Tracking </w:t>
            </w: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Report</w:t>
            </w:r>
          </w:p>
        </w:tc>
        <w:tc>
          <w:tcPr>
            <w:tcW w:w="1991" w:type="dxa"/>
          </w:tcPr>
          <w:p w14:paraId="4AEBA248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WRPP Manager</w:t>
            </w:r>
          </w:p>
          <w:p w14:paraId="4CBD9213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</w:tc>
      </w:tr>
      <w:tr w:rsidR="0065562D" w:rsidRPr="0065562D" w14:paraId="23E7AF8B" w14:textId="77777777" w:rsidTr="004260FF">
        <w:tc>
          <w:tcPr>
            <w:tcW w:w="683" w:type="dxa"/>
          </w:tcPr>
          <w:p w14:paraId="6A9997C9" w14:textId="2A125B51" w:rsidR="0065562D" w:rsidRPr="0065562D" w:rsidRDefault="006C1A6A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9</w:t>
            </w:r>
          </w:p>
        </w:tc>
        <w:tc>
          <w:tcPr>
            <w:tcW w:w="872" w:type="dxa"/>
          </w:tcPr>
          <w:p w14:paraId="2160DFED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1230</w:t>
            </w:r>
          </w:p>
        </w:tc>
        <w:tc>
          <w:tcPr>
            <w:tcW w:w="5470" w:type="dxa"/>
          </w:tcPr>
          <w:p w14:paraId="1C7B3BC6" w14:textId="77777777" w:rsidR="0065562D" w:rsidRPr="0065562D" w:rsidRDefault="0065562D" w:rsidP="0065562D">
            <w:pPr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Lunch</w:t>
            </w:r>
          </w:p>
        </w:tc>
        <w:tc>
          <w:tcPr>
            <w:tcW w:w="1991" w:type="dxa"/>
          </w:tcPr>
          <w:p w14:paraId="3EB0E901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</w:tc>
      </w:tr>
      <w:tr w:rsidR="0065562D" w:rsidRPr="0065562D" w14:paraId="3C9A273C" w14:textId="77777777" w:rsidTr="004260FF">
        <w:tc>
          <w:tcPr>
            <w:tcW w:w="683" w:type="dxa"/>
          </w:tcPr>
          <w:p w14:paraId="0A463BB8" w14:textId="1F914992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</w:t>
            </w:r>
            <w:r w:rsidR="006C1A6A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0</w:t>
            </w:r>
          </w:p>
        </w:tc>
        <w:tc>
          <w:tcPr>
            <w:tcW w:w="872" w:type="dxa"/>
          </w:tcPr>
          <w:p w14:paraId="436DBB9D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1330</w:t>
            </w:r>
          </w:p>
        </w:tc>
        <w:tc>
          <w:tcPr>
            <w:tcW w:w="5470" w:type="dxa"/>
          </w:tcPr>
          <w:p w14:paraId="63C35198" w14:textId="1A4E6501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Consideration and Approval of the WRPP Workplan </w:t>
            </w:r>
            <w:r w:rsidR="008F64E1"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for </w:t>
            </w:r>
            <w:r w:rsidR="00541B2F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i</w:t>
            </w:r>
            <w:r w:rsidR="00E907C0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nception p</w:t>
            </w:r>
            <w:r w:rsidR="00541B2F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hase </w:t>
            </w:r>
            <w:r w:rsidR="008F64E1"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October</w:t>
            </w:r>
            <w:r w:rsidR="00DB34C5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 </w:t>
            </w: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2024-</w:t>
            </w:r>
            <w:r w:rsidR="00A02355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December</w:t>
            </w: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 202</w:t>
            </w:r>
            <w:r w:rsidR="00F17607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5</w:t>
            </w:r>
          </w:p>
        </w:tc>
        <w:tc>
          <w:tcPr>
            <w:tcW w:w="1991" w:type="dxa"/>
          </w:tcPr>
          <w:p w14:paraId="571E3312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WRPP Manager</w:t>
            </w:r>
          </w:p>
        </w:tc>
      </w:tr>
      <w:tr w:rsidR="0065562D" w:rsidRPr="0065562D" w14:paraId="5EBDA01F" w14:textId="77777777" w:rsidTr="004260FF">
        <w:tc>
          <w:tcPr>
            <w:tcW w:w="683" w:type="dxa"/>
          </w:tcPr>
          <w:p w14:paraId="00DFFFA5" w14:textId="209BF535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</w:t>
            </w:r>
            <w:r w:rsidR="006C1A6A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</w:t>
            </w:r>
          </w:p>
        </w:tc>
        <w:tc>
          <w:tcPr>
            <w:tcW w:w="872" w:type="dxa"/>
          </w:tcPr>
          <w:p w14:paraId="2C5EFE10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1430</w:t>
            </w:r>
          </w:p>
        </w:tc>
        <w:tc>
          <w:tcPr>
            <w:tcW w:w="5470" w:type="dxa"/>
          </w:tcPr>
          <w:p w14:paraId="53456A3A" w14:textId="6CF93865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Consideration of</w:t>
            </w:r>
            <w:r w:rsidR="000D2A46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 </w:t>
            </w: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Regional Priorities f</w:t>
            </w:r>
            <w:r w:rsidR="00F80312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rom PMC-7</w:t>
            </w:r>
          </w:p>
        </w:tc>
        <w:tc>
          <w:tcPr>
            <w:tcW w:w="1991" w:type="dxa"/>
          </w:tcPr>
          <w:p w14:paraId="2909242D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Chair, facilitated by WRPP Manager</w:t>
            </w:r>
          </w:p>
        </w:tc>
      </w:tr>
      <w:tr w:rsidR="0065562D" w:rsidRPr="0065562D" w14:paraId="3C4DBF7A" w14:textId="77777777" w:rsidTr="004260FF">
        <w:tc>
          <w:tcPr>
            <w:tcW w:w="683" w:type="dxa"/>
          </w:tcPr>
          <w:p w14:paraId="2BB4B3EF" w14:textId="0D03F536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</w:t>
            </w:r>
            <w:r w:rsidR="006C1A6A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2</w:t>
            </w:r>
          </w:p>
        </w:tc>
        <w:tc>
          <w:tcPr>
            <w:tcW w:w="872" w:type="dxa"/>
          </w:tcPr>
          <w:p w14:paraId="4E67962A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1530</w:t>
            </w:r>
          </w:p>
        </w:tc>
        <w:tc>
          <w:tcPr>
            <w:tcW w:w="7461" w:type="dxa"/>
            <w:gridSpan w:val="2"/>
          </w:tcPr>
          <w:p w14:paraId="76F8A7E4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b/>
                <w:bCs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Afternoon Tea</w:t>
            </w:r>
          </w:p>
        </w:tc>
      </w:tr>
      <w:tr w:rsidR="0065562D" w:rsidRPr="0065562D" w14:paraId="38E2066C" w14:textId="77777777" w:rsidTr="004260FF">
        <w:tc>
          <w:tcPr>
            <w:tcW w:w="683" w:type="dxa"/>
          </w:tcPr>
          <w:p w14:paraId="0DB789A9" w14:textId="76048EAA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</w:t>
            </w:r>
            <w:r w:rsidR="006C1A6A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3</w:t>
            </w:r>
          </w:p>
        </w:tc>
        <w:tc>
          <w:tcPr>
            <w:tcW w:w="872" w:type="dxa"/>
          </w:tcPr>
          <w:p w14:paraId="5528BFCE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1600</w:t>
            </w:r>
          </w:p>
        </w:tc>
        <w:tc>
          <w:tcPr>
            <w:tcW w:w="5470" w:type="dxa"/>
          </w:tcPr>
          <w:p w14:paraId="17533082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Other Matters</w:t>
            </w:r>
          </w:p>
        </w:tc>
        <w:tc>
          <w:tcPr>
            <w:tcW w:w="1991" w:type="dxa"/>
          </w:tcPr>
          <w:p w14:paraId="6D78A991" w14:textId="1388B8B3" w:rsidR="0065562D" w:rsidRPr="0065562D" w:rsidRDefault="00C75DC0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Chai</w:t>
            </w:r>
            <w:r w:rsidR="007439EE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r</w:t>
            </w:r>
          </w:p>
          <w:p w14:paraId="490DFE4F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</w:tc>
      </w:tr>
      <w:tr w:rsidR="0065562D" w:rsidRPr="0065562D" w14:paraId="0815F2EE" w14:textId="77777777" w:rsidTr="004260FF">
        <w:tc>
          <w:tcPr>
            <w:tcW w:w="683" w:type="dxa"/>
          </w:tcPr>
          <w:p w14:paraId="521D4263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14</w:t>
            </w:r>
          </w:p>
        </w:tc>
        <w:tc>
          <w:tcPr>
            <w:tcW w:w="872" w:type="dxa"/>
          </w:tcPr>
          <w:p w14:paraId="4788B20C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1615</w:t>
            </w:r>
          </w:p>
        </w:tc>
        <w:tc>
          <w:tcPr>
            <w:tcW w:w="5470" w:type="dxa"/>
          </w:tcPr>
          <w:p w14:paraId="62234748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Dates for the 2nd Steering Committee and 1st Liaison Platform Meeting</w:t>
            </w:r>
          </w:p>
        </w:tc>
        <w:tc>
          <w:tcPr>
            <w:tcW w:w="1991" w:type="dxa"/>
          </w:tcPr>
          <w:p w14:paraId="7E727596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Chair</w:t>
            </w:r>
          </w:p>
        </w:tc>
      </w:tr>
      <w:tr w:rsidR="0065562D" w:rsidRPr="0065562D" w14:paraId="3E43F05F" w14:textId="77777777" w:rsidTr="004260FF">
        <w:tc>
          <w:tcPr>
            <w:tcW w:w="683" w:type="dxa"/>
          </w:tcPr>
          <w:p w14:paraId="4D155C9E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15</w:t>
            </w:r>
          </w:p>
        </w:tc>
        <w:tc>
          <w:tcPr>
            <w:tcW w:w="872" w:type="dxa"/>
          </w:tcPr>
          <w:p w14:paraId="478EF02A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1620</w:t>
            </w:r>
          </w:p>
        </w:tc>
        <w:tc>
          <w:tcPr>
            <w:tcW w:w="5470" w:type="dxa"/>
          </w:tcPr>
          <w:p w14:paraId="51A06222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 xml:space="preserve">Closing Remarks of Chair </w:t>
            </w:r>
          </w:p>
        </w:tc>
        <w:tc>
          <w:tcPr>
            <w:tcW w:w="1991" w:type="dxa"/>
          </w:tcPr>
          <w:p w14:paraId="10E19B41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  <w:p w14:paraId="3A0DCB7B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Chair</w:t>
            </w:r>
          </w:p>
        </w:tc>
      </w:tr>
      <w:tr w:rsidR="0065562D" w:rsidRPr="0065562D" w14:paraId="2726B49B" w14:textId="77777777" w:rsidTr="004260FF">
        <w:tc>
          <w:tcPr>
            <w:tcW w:w="683" w:type="dxa"/>
          </w:tcPr>
          <w:p w14:paraId="4F693950" w14:textId="77777777" w:rsidR="0065562D" w:rsidRPr="0065562D" w:rsidRDefault="0065562D" w:rsidP="0065562D">
            <w:pPr>
              <w:jc w:val="center"/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16</w:t>
            </w:r>
          </w:p>
        </w:tc>
        <w:tc>
          <w:tcPr>
            <w:tcW w:w="872" w:type="dxa"/>
          </w:tcPr>
          <w:p w14:paraId="12C892DF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1630</w:t>
            </w:r>
          </w:p>
        </w:tc>
        <w:tc>
          <w:tcPr>
            <w:tcW w:w="5470" w:type="dxa"/>
          </w:tcPr>
          <w:p w14:paraId="33B74290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Closing Prayer and closure of meeting</w:t>
            </w:r>
          </w:p>
        </w:tc>
        <w:tc>
          <w:tcPr>
            <w:tcW w:w="1991" w:type="dxa"/>
          </w:tcPr>
          <w:p w14:paraId="18816814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</w:p>
          <w:p w14:paraId="378291F8" w14:textId="77777777" w:rsidR="0065562D" w:rsidRPr="0065562D" w:rsidRDefault="0065562D" w:rsidP="0065562D">
            <w:pPr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</w:pPr>
            <w:r w:rsidRPr="0065562D">
              <w:rPr>
                <w:rFonts w:ascii="Aptos" w:hAnsi="Aptos" w:cs="Segoe UI"/>
                <w:color w:val="424242"/>
                <w:sz w:val="22"/>
                <w:szCs w:val="22"/>
                <w:bdr w:val="none" w:sz="0" w:space="0" w:color="auto" w:frame="1"/>
                <w:shd w:val="clear" w:color="auto" w:fill="FFFFFF"/>
                <w:lang w:val="en-TO"/>
              </w:rPr>
              <w:t>TBC</w:t>
            </w:r>
          </w:p>
        </w:tc>
      </w:tr>
    </w:tbl>
    <w:p w14:paraId="12EB6C2A" w14:textId="77777777" w:rsidR="0065562D" w:rsidRPr="0065562D" w:rsidRDefault="0065562D" w:rsidP="0065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inherit" w:eastAsia="Calibri" w:hAnsi="inherit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</w:pPr>
    </w:p>
    <w:p w14:paraId="6CA1302B" w14:textId="7A9C92DF" w:rsidR="0065562D" w:rsidRPr="0065562D" w:rsidRDefault="0065562D" w:rsidP="0065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440" w:hanging="1440"/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</w:pPr>
      <w:r w:rsidRPr="0065562D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1</w:t>
      </w:r>
      <w:r w:rsidR="00556C7B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8</w:t>
      </w:r>
      <w:r w:rsidRPr="0065562D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00-</w:t>
      </w:r>
      <w:r w:rsidR="00556C7B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20</w:t>
      </w:r>
      <w:r w:rsidRPr="0065562D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>00</w:t>
      </w:r>
      <w:r w:rsidRPr="0065562D">
        <w:rPr>
          <w:rFonts w:ascii="Aptos" w:eastAsia="Calibri" w:hAnsi="Aptos" w:cs="Segoe UI"/>
          <w:color w:val="424242"/>
          <w:kern w:val="2"/>
          <w:sz w:val="22"/>
          <w:szCs w:val="22"/>
          <w:bdr w:val="none" w:sz="0" w:space="0" w:color="auto" w:frame="1"/>
          <w:shd w:val="clear" w:color="auto" w:fill="FFFFFF"/>
          <w:lang w:val="en-TO"/>
          <w14:ligatures w14:val="standardContextual"/>
        </w:rPr>
        <w:tab/>
        <w:t xml:space="preserve">Kava and Reception to mark the first WRPP Steering Committee Meeting </w:t>
      </w:r>
    </w:p>
    <w:p w14:paraId="5B8FFFC5" w14:textId="77777777" w:rsidR="006F7CED" w:rsidRPr="0065562D" w:rsidRDefault="006F7CED" w:rsidP="00781255">
      <w:pPr>
        <w:rPr>
          <w:rFonts w:ascii="inherit" w:hAnsi="inherit" w:hint="eastAsia"/>
          <w:b/>
          <w:bCs/>
          <w:lang w:val="en-TO"/>
        </w:rPr>
      </w:pPr>
    </w:p>
    <w:sectPr w:rsidR="006F7CED" w:rsidRPr="0065562D">
      <w:headerReference w:type="default" r:id="rId8"/>
      <w:footerReference w:type="default" r:id="rId9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7A9C" w14:textId="77777777" w:rsidR="005056F2" w:rsidRDefault="005056F2">
      <w:r>
        <w:separator/>
      </w:r>
    </w:p>
  </w:endnote>
  <w:endnote w:type="continuationSeparator" w:id="0">
    <w:p w14:paraId="5AC376A2" w14:textId="77777777" w:rsidR="005056F2" w:rsidRDefault="005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BE32" w14:textId="77777777" w:rsidR="00011F49" w:rsidRDefault="00011F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2B1478E" wp14:editId="6612C397">
              <wp:simplePos x="0" y="0"/>
              <wp:positionH relativeFrom="page">
                <wp:align>right</wp:align>
              </wp:positionH>
              <wp:positionV relativeFrom="paragraph">
                <wp:posOffset>-365760</wp:posOffset>
              </wp:positionV>
              <wp:extent cx="7550785" cy="909320"/>
              <wp:effectExtent l="0" t="0" r="0" b="5080"/>
              <wp:wrapNone/>
              <wp:docPr id="871479587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909320"/>
                        <a:chOff x="0" y="0"/>
                        <a:chExt cx="7550785" cy="909320"/>
                      </a:xfrm>
                    </wpg:grpSpPr>
                    <wps:wsp>
                      <wps:cNvPr id="143524268" name="officeArt object" descr="officeArt object"/>
                      <wps:cNvSpPr txBox="1"/>
                      <wps:spPr>
                        <a:xfrm>
                          <a:off x="259080" y="0"/>
                          <a:ext cx="705485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E660BF" w14:textId="77777777" w:rsidR="00011F49" w:rsidRPr="00666B4F" w:rsidRDefault="00011F49" w:rsidP="00011F49">
                            <w:pPr>
                              <w:pStyle w:val="BodyA"/>
                              <w:spacing w:line="312" w:lineRule="auto"/>
                              <w:jc w:val="center"/>
                              <w:rPr>
                                <w:lang w:val="pl-PL"/>
                              </w:rPr>
                            </w:pPr>
                            <w:r w:rsidRPr="00F70285">
                              <w:rPr>
                                <w:rFonts w:ascii="Arial" w:hAnsi="Arial"/>
                                <w:color w:val="000090"/>
                                <w:sz w:val="18"/>
                                <w:szCs w:val="18"/>
                                <w:u w:color="000090"/>
                                <w:lang w:val="en-US"/>
                              </w:rPr>
                              <w:t xml:space="preserve">PO Box 240, Apia, Samoa    T +685 21929    F +685 20231    </w:t>
                            </w:r>
                            <w:hyperlink r:id="rId1" w:history="1">
                              <w:r w:rsidRPr="00666B4F">
                                <w:rPr>
                                  <w:rStyle w:val="Hyperlink0"/>
                                  <w:lang w:val="pl-PL"/>
                                </w:rPr>
                                <w:t>sprep@sprep.org</w:t>
                              </w:r>
                            </w:hyperlink>
                            <w:r w:rsidRPr="00666B4F">
                              <w:rPr>
                                <w:rStyle w:val="None"/>
                                <w:color w:val="000090"/>
                                <w:u w:color="000090"/>
                                <w:lang w:val="pl-PL"/>
                              </w:rPr>
                              <w:t xml:space="preserve">   </w:t>
                            </w:r>
                            <w:hyperlink r:id="rId2" w:history="1">
                              <w:r w:rsidRPr="00666B4F">
                                <w:rPr>
                                  <w:rStyle w:val="Hyperlink0"/>
                                  <w:lang w:val="pl-PL"/>
                                </w:rPr>
                                <w:t>www.sprep.org</w:t>
                              </w:r>
                            </w:hyperlink>
                          </w:p>
                          <w:p w14:paraId="391A8356" w14:textId="77777777" w:rsidR="004D3711" w:rsidRDefault="004D3711"/>
                          <w:p w14:paraId="492D4F23" w14:textId="77777777" w:rsidR="00011F49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US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  <w:p w14:paraId="6A41C3D6" w14:textId="77777777" w:rsidR="004D3711" w:rsidRDefault="004D3711"/>
                          <w:p w14:paraId="7802C593" w14:textId="77777777" w:rsidR="00172AC7" w:rsidRDefault="00172AC7"/>
                          <w:p w14:paraId="1D629AA1" w14:textId="77777777" w:rsidR="00172AC7" w:rsidRDefault="00172AC7"/>
                          <w:p w14:paraId="6AD2E0A3" w14:textId="77777777" w:rsidR="00011F49" w:rsidRPr="00666B4F" w:rsidRDefault="00011F49" w:rsidP="00011F49">
                            <w:pPr>
                              <w:pStyle w:val="BodyA"/>
                              <w:spacing w:line="312" w:lineRule="auto"/>
                              <w:jc w:val="center"/>
                              <w:rPr>
                                <w:lang w:val="pl-PL"/>
                              </w:rPr>
                            </w:pPr>
                            <w:r w:rsidRPr="00666B4F">
                              <w:rPr>
                                <w:rStyle w:val="None"/>
                                <w:color w:val="000090"/>
                                <w:u w:color="000090"/>
                                <w:lang w:val="pl-PL"/>
                              </w:rPr>
                              <w:t xml:space="preserve">  </w:t>
                            </w:r>
                            <w:hyperlink r:id="rId3" w:history="1">
                              <w:r w:rsidRPr="00666B4F">
                                <w:rPr>
                                  <w:rStyle w:val="Hyperlink0"/>
                                  <w:lang w:val="pl-PL"/>
                                </w:rPr>
                                <w:t>www.sprep.org</w:t>
                              </w:r>
                            </w:hyperlink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  <wps:wsp>
                      <wps:cNvPr id="1918747547" name="officeArt object" descr="officeArt object"/>
                      <wps:cNvSpPr txBox="1"/>
                      <wps:spPr>
                        <a:xfrm>
                          <a:off x="182880" y="335280"/>
                          <a:ext cx="719455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AD9809" w14:textId="77777777" w:rsidR="00011F49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US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  <w:p w14:paraId="6BAE5959" w14:textId="77777777" w:rsidR="004D3711" w:rsidRDefault="004D3711" w:rsidP="00011F49"/>
                          <w:p w14:paraId="1AA6A17F" w14:textId="77777777" w:rsidR="00011F49" w:rsidRDefault="00011F49" w:rsidP="00011F49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szCs w:val="18"/>
                                <w:u w:color="008000"/>
                                <w:lang w:val="en-US"/>
                              </w:rPr>
                              <w:t>A resilient Pacific environment sustaining our livelihoods and natural heritage in harmony with our cultures.</w:t>
                            </w:r>
                          </w:p>
                        </w:txbxContent>
                      </wps:txbx>
                      <wps:bodyPr wrap="square" lIns="18000" tIns="18000" rIns="18000" bIns="180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2714442" name="Picture 4" descr="A brown and white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6" b="93284"/>
                        <a:stretch/>
                      </pic:blipFill>
                      <pic:spPr bwMode="auto">
                        <a:xfrm>
                          <a:off x="0" y="655320"/>
                          <a:ext cx="75507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B1478E" id="Group 19" o:spid="_x0000_s1026" style="position:absolute;margin-left:543.35pt;margin-top:-28.8pt;width:594.55pt;height:71.6pt;z-index:251660800;mso-position-horizontal:right;mso-position-horizontal-relative:page" coordsize="75507,9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officeArt object" style="position:absolute;left:2590;width:705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" filled="f" stroked="f" strokeweight="1pt">
                <v:stroke miterlimit="4"/>
                <v:textbox inset="2.53989mm,2.53989mm,2.53989mm,2.53989mm">
                  <w:txbxContent>
                    <w:p w14:paraId="78E660BF" w14:textId="77777777" w:rsidR="00011F49" w:rsidRPr="00666B4F" w:rsidRDefault="00011F49" w:rsidP="00011F49">
                      <w:pPr>
                        <w:pStyle w:val="BodyA"/>
                        <w:spacing w:line="312" w:lineRule="auto"/>
                        <w:jc w:val="center"/>
                        <w:rPr>
                          <w:lang w:val="pl-PL"/>
                        </w:rPr>
                      </w:pPr>
                      <w:r w:rsidRPr="00F70285">
                        <w:rPr>
                          <w:rFonts w:ascii="Arial" w:hAnsi="Arial"/>
                          <w:color w:val="000090"/>
                          <w:sz w:val="18"/>
                          <w:szCs w:val="18"/>
                          <w:u w:color="000090"/>
                          <w:lang w:val="en-US"/>
                        </w:rPr>
                        <w:t xml:space="preserve">PO Box 240, Apia, Samoa    T +685 21929    F +685 20231    </w:t>
                      </w:r>
                      <w:hyperlink r:id="rId5" w:history="1">
                        <w:r w:rsidRPr="00666B4F">
                          <w:rPr>
                            <w:rStyle w:val="Hyperlink0"/>
                            <w:lang w:val="pl-PL"/>
                          </w:rPr>
                          <w:t>sprep@sprep.org</w:t>
                        </w:r>
                      </w:hyperlink>
                      <w:r w:rsidRPr="00666B4F">
                        <w:rPr>
                          <w:rStyle w:val="None"/>
                          <w:color w:val="000090"/>
                          <w:u w:color="000090"/>
                          <w:lang w:val="pl-PL"/>
                        </w:rPr>
                        <w:t xml:space="preserve">   </w:t>
                      </w:r>
                      <w:hyperlink r:id="rId6" w:history="1">
                        <w:r w:rsidRPr="00666B4F">
                          <w:rPr>
                            <w:rStyle w:val="Hyperlink0"/>
                            <w:lang w:val="pl-PL"/>
                          </w:rPr>
                          <w:t>www.sprep.org</w:t>
                        </w:r>
                      </w:hyperlink>
                    </w:p>
                    <w:p w14:paraId="391A8356" w14:textId="77777777" w:rsidR="004D3711" w:rsidRDefault="004D3711"/>
                    <w:p w14:paraId="492D4F23" w14:textId="77777777" w:rsidR="00011F49" w:rsidRDefault="00011F49" w:rsidP="00011F49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US"/>
                        </w:rPr>
                        <w:t>A resilient Pacific environment sustaining our livelihoods and natural heritage in harmony with our cultures.</w:t>
                      </w:r>
                    </w:p>
                    <w:p w14:paraId="6A41C3D6" w14:textId="77777777" w:rsidR="004D3711" w:rsidRDefault="004D3711"/>
                    <w:p w14:paraId="7802C593" w14:textId="77777777" w:rsidR="00172AC7" w:rsidRDefault="00172AC7"/>
                    <w:p w14:paraId="1D629AA1" w14:textId="77777777" w:rsidR="00172AC7" w:rsidRDefault="00172AC7"/>
                    <w:p w14:paraId="6AD2E0A3" w14:textId="77777777" w:rsidR="00011F49" w:rsidRPr="00666B4F" w:rsidRDefault="00011F49" w:rsidP="00011F49">
                      <w:pPr>
                        <w:pStyle w:val="BodyA"/>
                        <w:spacing w:line="312" w:lineRule="auto"/>
                        <w:jc w:val="center"/>
                        <w:rPr>
                          <w:lang w:val="pl-PL"/>
                        </w:rPr>
                      </w:pPr>
                      <w:r w:rsidRPr="00666B4F">
                        <w:rPr>
                          <w:rStyle w:val="None"/>
                          <w:color w:val="000090"/>
                          <w:u w:color="000090"/>
                          <w:lang w:val="pl-PL"/>
                        </w:rPr>
                        <w:t xml:space="preserve">  </w:t>
                      </w:r>
                      <w:hyperlink r:id="rId7" w:history="1">
                        <w:r w:rsidRPr="00666B4F">
                          <w:rPr>
                            <w:rStyle w:val="Hyperlink0"/>
                            <w:lang w:val="pl-PL"/>
                          </w:rPr>
                          <w:t>www.sprep.org</w:t>
                        </w:r>
                      </w:hyperlink>
                    </w:p>
                  </w:txbxContent>
                </v:textbox>
              </v:shape>
              <v:shape id="officeArt object" o:spid="_x0000_s1028" type="#_x0000_t202" alt="officeArt object" style="position:absolute;left:1828;top:3352;width:719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" filled="f" stroked="f" strokeweight="1pt">
                <v:stroke miterlimit="4"/>
                <v:textbox inset=".5mm,.5mm,.5mm,.5mm">
                  <w:txbxContent>
                    <w:p w14:paraId="31AD9809" w14:textId="77777777" w:rsidR="00011F49" w:rsidRDefault="00011F49" w:rsidP="00011F49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US"/>
                        </w:rPr>
                        <w:t>A resilient Pacific environment sustaining our livelihoods and natural heritage in harmony with our cultures.</w:t>
                      </w:r>
                    </w:p>
                    <w:p w14:paraId="6BAE5959" w14:textId="77777777" w:rsidR="004D3711" w:rsidRDefault="004D3711" w:rsidP="00011F49"/>
                    <w:p w14:paraId="1AA6A17F" w14:textId="77777777" w:rsidR="00011F49" w:rsidRDefault="00011F49" w:rsidP="00011F49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szCs w:val="18"/>
                          <w:u w:color="008000"/>
                          <w:lang w:val="en-US"/>
                        </w:rPr>
                        <w:t>A resilient Pacific environment sustaining our livelihoods and natural heritage in harmony with our cultures.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A brown and white background with white text&#10;&#10;Description automatically generated" style="position:absolute;top:6553;width:75507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">
                <v:imagedata r:id="rId8" o:title="A brown and white background with white text&#10;&#10;Description automatically generated" croptop="482f" cropbottom="61135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F4E5" w14:textId="77777777" w:rsidR="005056F2" w:rsidRDefault="005056F2">
      <w:r>
        <w:separator/>
      </w:r>
    </w:p>
  </w:footnote>
  <w:footnote w:type="continuationSeparator" w:id="0">
    <w:p w14:paraId="5330D51F" w14:textId="77777777" w:rsidR="005056F2" w:rsidRDefault="005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FB64" w14:textId="77777777" w:rsidR="0073319D" w:rsidRDefault="00C27CC9">
    <w:pPr>
      <w:pStyle w:val="Header"/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1B403F" wp14:editId="027CA421">
              <wp:simplePos x="0" y="0"/>
              <wp:positionH relativeFrom="page">
                <wp:posOffset>9525</wp:posOffset>
              </wp:positionH>
              <wp:positionV relativeFrom="paragraph">
                <wp:posOffset>-760095</wp:posOffset>
              </wp:positionV>
              <wp:extent cx="7550785" cy="1819275"/>
              <wp:effectExtent l="0" t="0" r="0" b="9525"/>
              <wp:wrapNone/>
              <wp:docPr id="219965566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1819275"/>
                        <a:chOff x="0" y="0"/>
                        <a:chExt cx="7550785" cy="1819275"/>
                      </a:xfrm>
                    </wpg:grpSpPr>
                    <pic:pic xmlns:pic="http://schemas.openxmlformats.org/drawingml/2006/picture">
                      <pic:nvPicPr>
                        <pic:cNvPr id="1267972892" name="Picture 4" descr="A brown and white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0205" b="16967"/>
                        <a:stretch/>
                      </pic:blipFill>
                      <pic:spPr bwMode="auto">
                        <a:xfrm>
                          <a:off x="0" y="0"/>
                          <a:ext cx="755078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39539479" name="Picture 3" descr="A logo with blu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" y="737235"/>
                          <a:ext cx="24536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D14321" id="Group 18" o:spid="_x0000_s1026" style="position:absolute;margin-left:.75pt;margin-top:-59.85pt;width:594.55pt;height:143.25pt;z-index:251658752;mso-position-horizontal-relative:page;mso-height-relative:margin" coordsize="75507,181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 brown and white background with white text&#10;&#10;Description automatically generated" style="position:absolute;width:75507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">
                <v:imagedata r:id="rId3" o:title="A brown and white background with white text&#10;&#10;Description automatically generated" croptop="26349f" cropbottom="11119f"/>
              </v:shape>
              <v:shape id="Picture 3" o:spid="_x0000_s1028" type="#_x0000_t75" alt="A logo with blue text&#10;&#10;Description automatically generated" style="position:absolute;left:3200;top:7372;width:24536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">
                <v:imagedata r:id="rId4" o:title="A logo with blue text&#10;&#10;Description automatically generated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17CD0"/>
    <w:multiLevelType w:val="multilevel"/>
    <w:tmpl w:val="1388CD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44E7186B"/>
    <w:multiLevelType w:val="hybridMultilevel"/>
    <w:tmpl w:val="D41A6B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B372B"/>
    <w:multiLevelType w:val="hybridMultilevel"/>
    <w:tmpl w:val="0706E506"/>
    <w:lvl w:ilvl="0" w:tplc="A470E2F8">
      <w:start w:val="1"/>
      <w:numFmt w:val="bullet"/>
      <w:lvlText w:val="-"/>
      <w:lvlJc w:val="left"/>
      <w:pPr>
        <w:ind w:left="720" w:hanging="360"/>
      </w:pPr>
      <w:rPr>
        <w:rFonts w:ascii="Aptos" w:eastAsia="Calibri" w:hAnsi="Aptos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6581"/>
    <w:multiLevelType w:val="hybridMultilevel"/>
    <w:tmpl w:val="BA74845C"/>
    <w:lvl w:ilvl="0" w:tplc="502AEB54">
      <w:start w:val="1"/>
      <w:numFmt w:val="decimal"/>
      <w:lvlText w:val="%1."/>
      <w:lvlJc w:val="left"/>
      <w:pPr>
        <w:ind w:left="720" w:hanging="360"/>
      </w:pPr>
      <w:rPr>
        <w:rFonts w:ascii="Aptos" w:eastAsia="Calibri" w:hAnsi="Aptos" w:cs="Segoe U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0443"/>
    <w:multiLevelType w:val="hybridMultilevel"/>
    <w:tmpl w:val="3CAE48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7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635680">
    <w:abstractNumId w:val="1"/>
  </w:num>
  <w:num w:numId="3" w16cid:durableId="2086101601">
    <w:abstractNumId w:val="4"/>
  </w:num>
  <w:num w:numId="4" w16cid:durableId="1488283937">
    <w:abstractNumId w:val="3"/>
  </w:num>
  <w:num w:numId="5" w16cid:durableId="30350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85"/>
    <w:rsid w:val="000007F6"/>
    <w:rsid w:val="000010E8"/>
    <w:rsid w:val="00002F82"/>
    <w:rsid w:val="00005E80"/>
    <w:rsid w:val="00011F49"/>
    <w:rsid w:val="0003007C"/>
    <w:rsid w:val="0006026C"/>
    <w:rsid w:val="000610CE"/>
    <w:rsid w:val="00066658"/>
    <w:rsid w:val="00073238"/>
    <w:rsid w:val="000748FA"/>
    <w:rsid w:val="00074DEA"/>
    <w:rsid w:val="00090665"/>
    <w:rsid w:val="000A021C"/>
    <w:rsid w:val="000B72FB"/>
    <w:rsid w:val="000C1844"/>
    <w:rsid w:val="000D2A46"/>
    <w:rsid w:val="000D37A9"/>
    <w:rsid w:val="000E38A2"/>
    <w:rsid w:val="000E41A4"/>
    <w:rsid w:val="00122E51"/>
    <w:rsid w:val="001272B5"/>
    <w:rsid w:val="00131F19"/>
    <w:rsid w:val="00132027"/>
    <w:rsid w:val="0013589A"/>
    <w:rsid w:val="0014013D"/>
    <w:rsid w:val="001404D7"/>
    <w:rsid w:val="00147069"/>
    <w:rsid w:val="00156B85"/>
    <w:rsid w:val="00156DE6"/>
    <w:rsid w:val="0016037C"/>
    <w:rsid w:val="00164D3D"/>
    <w:rsid w:val="00170B3B"/>
    <w:rsid w:val="00172AC7"/>
    <w:rsid w:val="001733BB"/>
    <w:rsid w:val="00175274"/>
    <w:rsid w:val="001B35E3"/>
    <w:rsid w:val="001B4B26"/>
    <w:rsid w:val="001B686C"/>
    <w:rsid w:val="001C3A1D"/>
    <w:rsid w:val="001D4659"/>
    <w:rsid w:val="001D6101"/>
    <w:rsid w:val="001E7A0D"/>
    <w:rsid w:val="001F3510"/>
    <w:rsid w:val="001F35B7"/>
    <w:rsid w:val="001F5D5A"/>
    <w:rsid w:val="002056B6"/>
    <w:rsid w:val="00212487"/>
    <w:rsid w:val="0022132E"/>
    <w:rsid w:val="00224907"/>
    <w:rsid w:val="00231A9D"/>
    <w:rsid w:val="00236547"/>
    <w:rsid w:val="0024264D"/>
    <w:rsid w:val="002436F7"/>
    <w:rsid w:val="00243D8C"/>
    <w:rsid w:val="002460D6"/>
    <w:rsid w:val="00250B94"/>
    <w:rsid w:val="0025330F"/>
    <w:rsid w:val="00256385"/>
    <w:rsid w:val="00273682"/>
    <w:rsid w:val="00275C3A"/>
    <w:rsid w:val="00284564"/>
    <w:rsid w:val="002876CC"/>
    <w:rsid w:val="00297A15"/>
    <w:rsid w:val="002C60A5"/>
    <w:rsid w:val="002C7DEE"/>
    <w:rsid w:val="002E2C9D"/>
    <w:rsid w:val="002E36B7"/>
    <w:rsid w:val="002E472F"/>
    <w:rsid w:val="002F0E77"/>
    <w:rsid w:val="002F49B6"/>
    <w:rsid w:val="00301D75"/>
    <w:rsid w:val="00302F55"/>
    <w:rsid w:val="00305B17"/>
    <w:rsid w:val="0031472C"/>
    <w:rsid w:val="003147B1"/>
    <w:rsid w:val="00314ABC"/>
    <w:rsid w:val="00314FC8"/>
    <w:rsid w:val="00316BD1"/>
    <w:rsid w:val="00317935"/>
    <w:rsid w:val="003331BA"/>
    <w:rsid w:val="003356DF"/>
    <w:rsid w:val="00336B67"/>
    <w:rsid w:val="00337AA4"/>
    <w:rsid w:val="00340A7B"/>
    <w:rsid w:val="00344A6A"/>
    <w:rsid w:val="0035431C"/>
    <w:rsid w:val="00361035"/>
    <w:rsid w:val="00376C93"/>
    <w:rsid w:val="003833DB"/>
    <w:rsid w:val="003B06FA"/>
    <w:rsid w:val="003B122E"/>
    <w:rsid w:val="003B45FF"/>
    <w:rsid w:val="003C526D"/>
    <w:rsid w:val="003D184D"/>
    <w:rsid w:val="003D7D31"/>
    <w:rsid w:val="003E0CBD"/>
    <w:rsid w:val="003E4980"/>
    <w:rsid w:val="003F58A9"/>
    <w:rsid w:val="003F67A7"/>
    <w:rsid w:val="004022AE"/>
    <w:rsid w:val="0041560B"/>
    <w:rsid w:val="00420B8B"/>
    <w:rsid w:val="00422B8D"/>
    <w:rsid w:val="00425101"/>
    <w:rsid w:val="004260FF"/>
    <w:rsid w:val="00427D50"/>
    <w:rsid w:val="004334FC"/>
    <w:rsid w:val="00434328"/>
    <w:rsid w:val="0043532D"/>
    <w:rsid w:val="00444828"/>
    <w:rsid w:val="00451577"/>
    <w:rsid w:val="0046253F"/>
    <w:rsid w:val="00466465"/>
    <w:rsid w:val="00474C39"/>
    <w:rsid w:val="00475A7D"/>
    <w:rsid w:val="00477AE6"/>
    <w:rsid w:val="00481F60"/>
    <w:rsid w:val="0048405E"/>
    <w:rsid w:val="00487C4D"/>
    <w:rsid w:val="004941B6"/>
    <w:rsid w:val="004A0B69"/>
    <w:rsid w:val="004B10D1"/>
    <w:rsid w:val="004C0F15"/>
    <w:rsid w:val="004C1AA4"/>
    <w:rsid w:val="004D0173"/>
    <w:rsid w:val="004D3711"/>
    <w:rsid w:val="004E1EC8"/>
    <w:rsid w:val="004E319E"/>
    <w:rsid w:val="004E5049"/>
    <w:rsid w:val="004F5448"/>
    <w:rsid w:val="004F582D"/>
    <w:rsid w:val="004F5DA4"/>
    <w:rsid w:val="005026BA"/>
    <w:rsid w:val="005056F2"/>
    <w:rsid w:val="005076C4"/>
    <w:rsid w:val="0051178E"/>
    <w:rsid w:val="0051469C"/>
    <w:rsid w:val="00534C3F"/>
    <w:rsid w:val="00535376"/>
    <w:rsid w:val="00541B2F"/>
    <w:rsid w:val="005439B9"/>
    <w:rsid w:val="005453E8"/>
    <w:rsid w:val="00556C7B"/>
    <w:rsid w:val="005615E0"/>
    <w:rsid w:val="00565768"/>
    <w:rsid w:val="0057170E"/>
    <w:rsid w:val="00571C17"/>
    <w:rsid w:val="00573E06"/>
    <w:rsid w:val="00584BE4"/>
    <w:rsid w:val="00584FD0"/>
    <w:rsid w:val="00586663"/>
    <w:rsid w:val="00592696"/>
    <w:rsid w:val="005A00B6"/>
    <w:rsid w:val="005A078F"/>
    <w:rsid w:val="005A0DC0"/>
    <w:rsid w:val="005A702D"/>
    <w:rsid w:val="005A7B4C"/>
    <w:rsid w:val="005B4904"/>
    <w:rsid w:val="005B4E28"/>
    <w:rsid w:val="005C1525"/>
    <w:rsid w:val="005C6E7A"/>
    <w:rsid w:val="005C6E8D"/>
    <w:rsid w:val="005D1E3B"/>
    <w:rsid w:val="005D4FC2"/>
    <w:rsid w:val="005D5B61"/>
    <w:rsid w:val="005D6B4A"/>
    <w:rsid w:val="005E5B98"/>
    <w:rsid w:val="005F3F60"/>
    <w:rsid w:val="006026CE"/>
    <w:rsid w:val="00620AC0"/>
    <w:rsid w:val="0062153A"/>
    <w:rsid w:val="00624081"/>
    <w:rsid w:val="006330B2"/>
    <w:rsid w:val="00644990"/>
    <w:rsid w:val="0065562D"/>
    <w:rsid w:val="0066098C"/>
    <w:rsid w:val="00666B4F"/>
    <w:rsid w:val="0067067B"/>
    <w:rsid w:val="006746B1"/>
    <w:rsid w:val="00686718"/>
    <w:rsid w:val="006876B3"/>
    <w:rsid w:val="00687C48"/>
    <w:rsid w:val="00690502"/>
    <w:rsid w:val="006A0CA0"/>
    <w:rsid w:val="006A1503"/>
    <w:rsid w:val="006A2722"/>
    <w:rsid w:val="006B0E97"/>
    <w:rsid w:val="006C1A6A"/>
    <w:rsid w:val="006C75D2"/>
    <w:rsid w:val="006E00E3"/>
    <w:rsid w:val="006E0E1B"/>
    <w:rsid w:val="006F7CED"/>
    <w:rsid w:val="00700A4A"/>
    <w:rsid w:val="00706D41"/>
    <w:rsid w:val="00707332"/>
    <w:rsid w:val="007221AD"/>
    <w:rsid w:val="0072635E"/>
    <w:rsid w:val="0073319D"/>
    <w:rsid w:val="007439EE"/>
    <w:rsid w:val="00744ABC"/>
    <w:rsid w:val="007519D3"/>
    <w:rsid w:val="0076166C"/>
    <w:rsid w:val="00766FFD"/>
    <w:rsid w:val="00776B84"/>
    <w:rsid w:val="007806DD"/>
    <w:rsid w:val="00781255"/>
    <w:rsid w:val="00782C52"/>
    <w:rsid w:val="00787DF7"/>
    <w:rsid w:val="00790069"/>
    <w:rsid w:val="00795393"/>
    <w:rsid w:val="007C2E13"/>
    <w:rsid w:val="007C61C1"/>
    <w:rsid w:val="007D12CD"/>
    <w:rsid w:val="007E0190"/>
    <w:rsid w:val="007F1D17"/>
    <w:rsid w:val="00812F73"/>
    <w:rsid w:val="00813A23"/>
    <w:rsid w:val="008375DE"/>
    <w:rsid w:val="00840202"/>
    <w:rsid w:val="00854B14"/>
    <w:rsid w:val="0085515D"/>
    <w:rsid w:val="008551AA"/>
    <w:rsid w:val="00861A70"/>
    <w:rsid w:val="00880B21"/>
    <w:rsid w:val="0088449E"/>
    <w:rsid w:val="00893187"/>
    <w:rsid w:val="008B1450"/>
    <w:rsid w:val="008B3F89"/>
    <w:rsid w:val="008C1499"/>
    <w:rsid w:val="008C557F"/>
    <w:rsid w:val="008D4C9D"/>
    <w:rsid w:val="008D7CC1"/>
    <w:rsid w:val="008F1157"/>
    <w:rsid w:val="008F1565"/>
    <w:rsid w:val="008F64E1"/>
    <w:rsid w:val="00914F40"/>
    <w:rsid w:val="00916902"/>
    <w:rsid w:val="00920165"/>
    <w:rsid w:val="00924D29"/>
    <w:rsid w:val="00925AEB"/>
    <w:rsid w:val="00935650"/>
    <w:rsid w:val="009424CC"/>
    <w:rsid w:val="00947790"/>
    <w:rsid w:val="00964EE2"/>
    <w:rsid w:val="0097782A"/>
    <w:rsid w:val="00980316"/>
    <w:rsid w:val="00982F7F"/>
    <w:rsid w:val="00987823"/>
    <w:rsid w:val="009910B1"/>
    <w:rsid w:val="009A2EB6"/>
    <w:rsid w:val="009B2EC7"/>
    <w:rsid w:val="009C1CA3"/>
    <w:rsid w:val="009C614D"/>
    <w:rsid w:val="009C6B7E"/>
    <w:rsid w:val="009D3A39"/>
    <w:rsid w:val="009E5BDE"/>
    <w:rsid w:val="009F1386"/>
    <w:rsid w:val="00A00BEC"/>
    <w:rsid w:val="00A02355"/>
    <w:rsid w:val="00A03847"/>
    <w:rsid w:val="00A0445D"/>
    <w:rsid w:val="00A0638F"/>
    <w:rsid w:val="00A10DAD"/>
    <w:rsid w:val="00A13163"/>
    <w:rsid w:val="00A164C3"/>
    <w:rsid w:val="00A17378"/>
    <w:rsid w:val="00A21FEA"/>
    <w:rsid w:val="00A2599D"/>
    <w:rsid w:val="00A370D2"/>
    <w:rsid w:val="00A55B8F"/>
    <w:rsid w:val="00A577E8"/>
    <w:rsid w:val="00A57D65"/>
    <w:rsid w:val="00A60F38"/>
    <w:rsid w:val="00A70A00"/>
    <w:rsid w:val="00A7219D"/>
    <w:rsid w:val="00A86B1B"/>
    <w:rsid w:val="00AA403D"/>
    <w:rsid w:val="00AA59FB"/>
    <w:rsid w:val="00AB743E"/>
    <w:rsid w:val="00AC759B"/>
    <w:rsid w:val="00AD5B6C"/>
    <w:rsid w:val="00AE4806"/>
    <w:rsid w:val="00AF07DF"/>
    <w:rsid w:val="00AF2F3F"/>
    <w:rsid w:val="00AF4019"/>
    <w:rsid w:val="00B00F23"/>
    <w:rsid w:val="00B07A2C"/>
    <w:rsid w:val="00B143F6"/>
    <w:rsid w:val="00B1788D"/>
    <w:rsid w:val="00B23345"/>
    <w:rsid w:val="00B323C4"/>
    <w:rsid w:val="00B3430F"/>
    <w:rsid w:val="00B535DD"/>
    <w:rsid w:val="00B54B33"/>
    <w:rsid w:val="00B65142"/>
    <w:rsid w:val="00B7003A"/>
    <w:rsid w:val="00B85C45"/>
    <w:rsid w:val="00B943D6"/>
    <w:rsid w:val="00BA48A9"/>
    <w:rsid w:val="00BA678F"/>
    <w:rsid w:val="00BB4864"/>
    <w:rsid w:val="00BB4E38"/>
    <w:rsid w:val="00BB572D"/>
    <w:rsid w:val="00BB5E3C"/>
    <w:rsid w:val="00BB6F66"/>
    <w:rsid w:val="00BC082D"/>
    <w:rsid w:val="00BD14EF"/>
    <w:rsid w:val="00BD4186"/>
    <w:rsid w:val="00BD6C76"/>
    <w:rsid w:val="00BE01B4"/>
    <w:rsid w:val="00BF5197"/>
    <w:rsid w:val="00C063BB"/>
    <w:rsid w:val="00C1018B"/>
    <w:rsid w:val="00C11093"/>
    <w:rsid w:val="00C2706E"/>
    <w:rsid w:val="00C27CC9"/>
    <w:rsid w:val="00C27F36"/>
    <w:rsid w:val="00C41732"/>
    <w:rsid w:val="00C45024"/>
    <w:rsid w:val="00C45B96"/>
    <w:rsid w:val="00C47ABB"/>
    <w:rsid w:val="00C51CFC"/>
    <w:rsid w:val="00C5769C"/>
    <w:rsid w:val="00C7155E"/>
    <w:rsid w:val="00C75DC0"/>
    <w:rsid w:val="00C76689"/>
    <w:rsid w:val="00C81B56"/>
    <w:rsid w:val="00C82CE2"/>
    <w:rsid w:val="00C96080"/>
    <w:rsid w:val="00CB7F1F"/>
    <w:rsid w:val="00CC0307"/>
    <w:rsid w:val="00CC2A09"/>
    <w:rsid w:val="00CC3457"/>
    <w:rsid w:val="00CC7C37"/>
    <w:rsid w:val="00CC7D33"/>
    <w:rsid w:val="00CE0762"/>
    <w:rsid w:val="00CE68B2"/>
    <w:rsid w:val="00CF34A0"/>
    <w:rsid w:val="00D12338"/>
    <w:rsid w:val="00D12EBD"/>
    <w:rsid w:val="00D13B18"/>
    <w:rsid w:val="00D15591"/>
    <w:rsid w:val="00D23985"/>
    <w:rsid w:val="00D25115"/>
    <w:rsid w:val="00D47738"/>
    <w:rsid w:val="00D5096B"/>
    <w:rsid w:val="00D51CE6"/>
    <w:rsid w:val="00D52081"/>
    <w:rsid w:val="00D557E3"/>
    <w:rsid w:val="00D6156C"/>
    <w:rsid w:val="00D7609E"/>
    <w:rsid w:val="00D8335A"/>
    <w:rsid w:val="00DA0B24"/>
    <w:rsid w:val="00DA3A4D"/>
    <w:rsid w:val="00DA4321"/>
    <w:rsid w:val="00DB34C5"/>
    <w:rsid w:val="00DB4D6E"/>
    <w:rsid w:val="00DD3BCD"/>
    <w:rsid w:val="00DD6BDC"/>
    <w:rsid w:val="00DF0BE1"/>
    <w:rsid w:val="00DF16F8"/>
    <w:rsid w:val="00DF413E"/>
    <w:rsid w:val="00DF4FD3"/>
    <w:rsid w:val="00E04C64"/>
    <w:rsid w:val="00E06CEE"/>
    <w:rsid w:val="00E174AB"/>
    <w:rsid w:val="00E22D3A"/>
    <w:rsid w:val="00E33414"/>
    <w:rsid w:val="00E33DE5"/>
    <w:rsid w:val="00E36761"/>
    <w:rsid w:val="00E43C2C"/>
    <w:rsid w:val="00E56698"/>
    <w:rsid w:val="00E7793E"/>
    <w:rsid w:val="00E83395"/>
    <w:rsid w:val="00E907C0"/>
    <w:rsid w:val="00E9196E"/>
    <w:rsid w:val="00E95661"/>
    <w:rsid w:val="00EB1893"/>
    <w:rsid w:val="00EB268E"/>
    <w:rsid w:val="00EB3118"/>
    <w:rsid w:val="00EC029D"/>
    <w:rsid w:val="00ED0B37"/>
    <w:rsid w:val="00ED311C"/>
    <w:rsid w:val="00EE1774"/>
    <w:rsid w:val="00EF5C83"/>
    <w:rsid w:val="00F108F4"/>
    <w:rsid w:val="00F15E2A"/>
    <w:rsid w:val="00F17607"/>
    <w:rsid w:val="00F26C07"/>
    <w:rsid w:val="00F313F0"/>
    <w:rsid w:val="00F46285"/>
    <w:rsid w:val="00F53C82"/>
    <w:rsid w:val="00F70285"/>
    <w:rsid w:val="00F73290"/>
    <w:rsid w:val="00F77725"/>
    <w:rsid w:val="00F80312"/>
    <w:rsid w:val="00F807D7"/>
    <w:rsid w:val="00F80B58"/>
    <w:rsid w:val="00F846A2"/>
    <w:rsid w:val="00F9248D"/>
    <w:rsid w:val="00F93961"/>
    <w:rsid w:val="00F96AFB"/>
    <w:rsid w:val="00F9773E"/>
    <w:rsid w:val="00FA1B2D"/>
    <w:rsid w:val="00FA215B"/>
    <w:rsid w:val="00FB6CC0"/>
    <w:rsid w:val="00FC0389"/>
    <w:rsid w:val="00FC5C22"/>
    <w:rsid w:val="00FC6C2F"/>
    <w:rsid w:val="00FE24C8"/>
    <w:rsid w:val="00FE4684"/>
    <w:rsid w:val="00FF1D4E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60D4E"/>
  <w15:docId w15:val="{3C0A0D99-53D5-4C76-96D2-12AE255D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9D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paragraph" w:styleId="Footer">
    <w:name w:val="footer"/>
    <w:basedOn w:val="Normal"/>
    <w:link w:val="FooterChar"/>
    <w:uiPriority w:val="99"/>
    <w:unhideWhenUsed/>
    <w:rsid w:val="009E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02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9D3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US" w:eastAsia="en-US"/>
    </w:rPr>
  </w:style>
  <w:style w:type="paragraph" w:customStyle="1" w:styleId="Body">
    <w:name w:val="Body"/>
    <w:rsid w:val="00C27F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2"/>
      <w:szCs w:val="22"/>
      <w:u w:color="000000"/>
      <w:bdr w:val="none" w:sz="0" w:space="0" w:color="auto"/>
    </w:rPr>
  </w:style>
  <w:style w:type="paragraph" w:styleId="Caption">
    <w:name w:val="caption"/>
    <w:basedOn w:val="Normal"/>
    <w:next w:val="Normal"/>
    <w:uiPriority w:val="35"/>
    <w:unhideWhenUsed/>
    <w:qFormat/>
    <w:rsid w:val="00D15591"/>
    <w:pPr>
      <w:spacing w:after="200"/>
    </w:pPr>
    <w:rPr>
      <w:i/>
      <w:iCs/>
      <w:color w:val="A7A7A7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59B"/>
    <w:pPr>
      <w:ind w:left="720"/>
      <w:contextualSpacing/>
    </w:pPr>
  </w:style>
  <w:style w:type="paragraph" w:styleId="NoSpacing">
    <w:name w:val="No Spacing"/>
    <w:uiPriority w:val="1"/>
    <w:qFormat/>
    <w:rsid w:val="00E36761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576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6556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val="en-TO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sprep.org" TargetMode="External"/><Relationship Id="rId7" Type="http://schemas.openxmlformats.org/officeDocument/2006/relationships/hyperlink" Target="http://www.sprep.org" TargetMode="External"/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Relationship Id="rId6" Type="http://schemas.openxmlformats.org/officeDocument/2006/relationships/hyperlink" Target="http://www.sprep.org" TargetMode="External"/><Relationship Id="rId5" Type="http://schemas.openxmlformats.org/officeDocument/2006/relationships/hyperlink" Target="mailto:sprep@sprep.org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ga\Downloads\SPREP%20PROE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96EF-FECD-4581-A6EB-AE447E15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SPREP PROE_Letterhead</Template>
  <TotalTime>89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 Faánunu</dc:creator>
  <cp:lastModifiedBy>Ofa Faánunu</cp:lastModifiedBy>
  <cp:revision>47</cp:revision>
  <cp:lastPrinted>2024-02-26T03:11:00Z</cp:lastPrinted>
  <dcterms:created xsi:type="dcterms:W3CDTF">2024-09-03T23:51:00Z</dcterms:created>
  <dcterms:modified xsi:type="dcterms:W3CDTF">2024-09-09T23:10:00Z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0b8af603f6147a2a60920db12ba12f34d62e121c97c24bc4bbc9de0dbe55fa8a</vt:lpwstr>
  </property>
</Properties>
</file>