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11376" w14:textId="48B8F56D" w:rsidR="00BA6CFF" w:rsidRDefault="00BA6CFF" w:rsidP="00BA6CFF">
      <w:pPr>
        <w:pStyle w:val="Pa7"/>
        <w:spacing w:before="680" w:after="160"/>
        <w:jc w:val="center"/>
        <w:rPr>
          <w:rFonts w:ascii="Aptos" w:hAnsi="Aptos" w:cs="DIN 2014 Bold"/>
          <w:b/>
          <w:bCs/>
          <w:sz w:val="32"/>
          <w:szCs w:val="32"/>
        </w:rPr>
      </w:pPr>
      <w:r>
        <w:rPr>
          <w:rFonts w:ascii="Aptos" w:hAnsi="Aptos" w:cs="DIN 2014 Bold"/>
          <w:b/>
          <w:bCs/>
          <w:noProof/>
          <w:sz w:val="32"/>
          <w:szCs w:val="32"/>
        </w:rPr>
        <w:drawing>
          <wp:inline distT="0" distB="0" distL="0" distR="0" wp14:anchorId="4CD77EA8" wp14:editId="0732F3A0">
            <wp:extent cx="1280160" cy="1469390"/>
            <wp:effectExtent l="0" t="0" r="0" b="0"/>
            <wp:docPr id="20785347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1469390"/>
                    </a:xfrm>
                    <a:prstGeom prst="rect">
                      <a:avLst/>
                    </a:prstGeom>
                    <a:noFill/>
                  </pic:spPr>
                </pic:pic>
              </a:graphicData>
            </a:graphic>
          </wp:inline>
        </w:drawing>
      </w:r>
    </w:p>
    <w:p w14:paraId="17B82D96" w14:textId="5F1878D7" w:rsidR="008F0D8F" w:rsidRDefault="00C10B2B" w:rsidP="00BA6CFF">
      <w:pPr>
        <w:pStyle w:val="Pa7"/>
        <w:spacing w:before="680" w:after="160"/>
        <w:jc w:val="center"/>
        <w:rPr>
          <w:rFonts w:ascii="Aptos" w:hAnsi="Aptos" w:cs="DIN 2014 Bold"/>
          <w:b/>
          <w:bCs/>
          <w:sz w:val="32"/>
          <w:szCs w:val="32"/>
        </w:rPr>
      </w:pPr>
      <w:r w:rsidRPr="00820189">
        <w:rPr>
          <w:rFonts w:ascii="Aptos" w:hAnsi="Aptos" w:cs="DIN 2014 Bold"/>
          <w:b/>
          <w:bCs/>
          <w:sz w:val="32"/>
          <w:szCs w:val="32"/>
        </w:rPr>
        <w:t>Terms of Reference - WRP Steering Committee</w:t>
      </w:r>
      <w:r w:rsidR="000C64AB">
        <w:rPr>
          <w:rFonts w:ascii="Aptos" w:hAnsi="Aptos" w:cs="DIN 2014 Bold"/>
          <w:b/>
          <w:bCs/>
          <w:sz w:val="32"/>
          <w:szCs w:val="32"/>
        </w:rPr>
        <w:t xml:space="preserve">                           Version 1</w:t>
      </w:r>
    </w:p>
    <w:p w14:paraId="7DF7E496" w14:textId="3386CD9B" w:rsidR="008F0D8F" w:rsidRDefault="008F0D8F">
      <w:pPr>
        <w:rPr>
          <w:rFonts w:ascii="Aptos" w:hAnsi="Aptos" w:cs="DIN 2014 Bold"/>
          <w:b/>
          <w:bCs/>
          <w:sz w:val="32"/>
          <w:szCs w:val="32"/>
          <w:lang w:val="en-TO" w:eastAsia="en-AU"/>
        </w:rPr>
      </w:pPr>
      <w:r>
        <w:rPr>
          <w:rFonts w:ascii="Aptos" w:hAnsi="Aptos" w:cs="DIN 2014 Bold"/>
          <w:b/>
          <w:bCs/>
          <w:sz w:val="32"/>
          <w:szCs w:val="32"/>
        </w:rPr>
        <w:br w:type="page"/>
      </w:r>
    </w:p>
    <w:p w14:paraId="4B79B821" w14:textId="77777777" w:rsidR="00C10B2B" w:rsidRDefault="00C10B2B" w:rsidP="00BA6CFF">
      <w:pPr>
        <w:pStyle w:val="Pa7"/>
        <w:spacing w:before="680" w:after="160"/>
        <w:jc w:val="center"/>
        <w:rPr>
          <w:rFonts w:ascii="Aptos" w:hAnsi="Aptos" w:cs="DIN 2014 Bold"/>
          <w:sz w:val="32"/>
          <w:szCs w:val="32"/>
        </w:rPr>
      </w:pPr>
    </w:p>
    <w:sdt>
      <w:sdtPr>
        <w:rPr>
          <w:rFonts w:asciiTheme="minorHAnsi" w:eastAsiaTheme="minorHAnsi" w:hAnsiTheme="minorHAnsi" w:cstheme="minorBidi"/>
          <w:color w:val="auto"/>
          <w:sz w:val="22"/>
          <w:szCs w:val="22"/>
          <w:bdr w:val="nil"/>
          <w:lang w:val="en-AU"/>
        </w:rPr>
        <w:id w:val="-1313480505"/>
        <w:docPartObj>
          <w:docPartGallery w:val="Table of Contents"/>
          <w:docPartUnique/>
        </w:docPartObj>
      </w:sdtPr>
      <w:sdtEndPr>
        <w:rPr>
          <w:rFonts w:ascii="Times New Roman" w:eastAsia="Arial Unicode MS" w:hAnsi="Times New Roman" w:cs="Times New Roman"/>
          <w:b/>
          <w:bCs/>
          <w:noProof/>
          <w:sz w:val="24"/>
          <w:szCs w:val="24"/>
          <w:lang w:val="en-US"/>
        </w:rPr>
      </w:sdtEndPr>
      <w:sdtContent>
        <w:p w14:paraId="0B2C0AB3" w14:textId="77777777" w:rsidR="008F0D8F" w:rsidRPr="008C41E1" w:rsidRDefault="008F0D8F" w:rsidP="008F0D8F">
          <w:pPr>
            <w:pStyle w:val="TOCHeading"/>
            <w:rPr>
              <w:rFonts w:ascii="Aptos" w:hAnsi="Aptos"/>
              <w:b/>
              <w:bCs/>
              <w:color w:val="auto"/>
            </w:rPr>
          </w:pPr>
          <w:r w:rsidRPr="008C41E1">
            <w:rPr>
              <w:rFonts w:ascii="Aptos" w:hAnsi="Aptos"/>
              <w:b/>
              <w:bCs/>
              <w:color w:val="auto"/>
            </w:rPr>
            <w:t>Contents</w:t>
          </w:r>
        </w:p>
        <w:p w14:paraId="33A33A30" w14:textId="487F701A" w:rsidR="008F0D8F" w:rsidRPr="00C806C6" w:rsidRDefault="008F0D8F" w:rsidP="008F0D8F">
          <w:pPr>
            <w:pStyle w:val="TOC1"/>
            <w:tabs>
              <w:tab w:val="right" w:leader="dot" w:pos="9016"/>
            </w:tabs>
            <w:rPr>
              <w:rFonts w:ascii="Aptos" w:eastAsiaTheme="minorEastAsia" w:hAnsi="Aptos"/>
              <w:noProof/>
              <w:kern w:val="2"/>
              <w:sz w:val="24"/>
              <w:szCs w:val="24"/>
              <w:lang w:eastAsia="en-AU"/>
              <w14:ligatures w14:val="standardContextual"/>
            </w:rPr>
          </w:pPr>
          <w:r>
            <w:fldChar w:fldCharType="begin"/>
          </w:r>
          <w:r>
            <w:instrText xml:space="preserve"> TOC \o "1-3" \h \z \u </w:instrText>
          </w:r>
          <w:r>
            <w:fldChar w:fldCharType="separate"/>
          </w:r>
          <w:hyperlink w:anchor="_Toc145965737" w:history="1">
            <w:r w:rsidRPr="00C806C6">
              <w:rPr>
                <w:rStyle w:val="Hyperlink"/>
                <w:rFonts w:ascii="Aptos" w:hAnsi="Aptos"/>
                <w:noProof/>
                <w:sz w:val="24"/>
                <w:szCs w:val="24"/>
              </w:rPr>
              <w:t>Version History</w:t>
            </w:r>
            <w:r w:rsidRPr="00C806C6">
              <w:rPr>
                <w:rFonts w:ascii="Aptos" w:hAnsi="Aptos"/>
                <w:noProof/>
                <w:webHidden/>
                <w:sz w:val="24"/>
                <w:szCs w:val="24"/>
              </w:rPr>
              <w:tab/>
            </w:r>
            <w:r w:rsidR="00461318">
              <w:rPr>
                <w:rFonts w:ascii="Aptos" w:hAnsi="Aptos"/>
                <w:noProof/>
                <w:webHidden/>
                <w:sz w:val="24"/>
                <w:szCs w:val="24"/>
              </w:rPr>
              <w:t>3</w:t>
            </w:r>
          </w:hyperlink>
        </w:p>
        <w:p w14:paraId="17FC1004" w14:textId="7C3AECBA" w:rsidR="008F0D8F" w:rsidRPr="00C806C6" w:rsidRDefault="00424513" w:rsidP="008F0D8F">
          <w:pPr>
            <w:pStyle w:val="TOC1"/>
            <w:tabs>
              <w:tab w:val="right" w:leader="dot" w:pos="9016"/>
            </w:tabs>
            <w:rPr>
              <w:rFonts w:ascii="Aptos" w:eastAsiaTheme="minorEastAsia" w:hAnsi="Aptos"/>
              <w:noProof/>
              <w:kern w:val="2"/>
              <w:sz w:val="24"/>
              <w:szCs w:val="24"/>
              <w:lang w:eastAsia="en-AU"/>
              <w14:ligatures w14:val="standardContextual"/>
            </w:rPr>
          </w:pPr>
          <w:hyperlink w:anchor="_Toc145965738" w:history="1">
            <w:r w:rsidR="008F0D8F" w:rsidRPr="00C806C6">
              <w:rPr>
                <w:rStyle w:val="Hyperlink"/>
                <w:rFonts w:ascii="Aptos" w:hAnsi="Aptos"/>
                <w:noProof/>
                <w:sz w:val="24"/>
                <w:szCs w:val="24"/>
              </w:rPr>
              <w:t>Approvals</w:t>
            </w:r>
            <w:r w:rsidR="008F0D8F" w:rsidRPr="00C806C6">
              <w:rPr>
                <w:rFonts w:ascii="Aptos" w:hAnsi="Aptos"/>
                <w:noProof/>
                <w:webHidden/>
                <w:sz w:val="24"/>
                <w:szCs w:val="24"/>
              </w:rPr>
              <w:tab/>
            </w:r>
            <w:r w:rsidR="00461318">
              <w:rPr>
                <w:rFonts w:ascii="Aptos" w:hAnsi="Aptos"/>
                <w:noProof/>
                <w:webHidden/>
                <w:sz w:val="24"/>
                <w:szCs w:val="24"/>
              </w:rPr>
              <w:t>3</w:t>
            </w:r>
          </w:hyperlink>
        </w:p>
        <w:p w14:paraId="3BFF355B" w14:textId="25F66B33" w:rsidR="008F0D8F" w:rsidRPr="00C806C6" w:rsidRDefault="00424513" w:rsidP="008F0D8F">
          <w:pPr>
            <w:pStyle w:val="TOC1"/>
            <w:tabs>
              <w:tab w:val="right" w:leader="dot" w:pos="9016"/>
            </w:tabs>
            <w:rPr>
              <w:rFonts w:ascii="Aptos" w:eastAsiaTheme="minorEastAsia" w:hAnsi="Aptos"/>
              <w:noProof/>
              <w:kern w:val="2"/>
              <w:sz w:val="24"/>
              <w:szCs w:val="24"/>
              <w:lang w:eastAsia="en-AU"/>
              <w14:ligatures w14:val="standardContextual"/>
            </w:rPr>
          </w:pPr>
          <w:hyperlink w:anchor="_Toc145965739" w:history="1">
            <w:r w:rsidR="008F0D8F" w:rsidRPr="00C806C6">
              <w:rPr>
                <w:rStyle w:val="Hyperlink"/>
                <w:rFonts w:ascii="Aptos" w:hAnsi="Aptos"/>
                <w:noProof/>
                <w:sz w:val="24"/>
                <w:szCs w:val="24"/>
              </w:rPr>
              <w:t>1.0 Background:</w:t>
            </w:r>
            <w:r w:rsidR="008F0D8F" w:rsidRPr="00C806C6">
              <w:rPr>
                <w:rFonts w:ascii="Aptos" w:hAnsi="Aptos"/>
                <w:noProof/>
                <w:webHidden/>
                <w:sz w:val="24"/>
                <w:szCs w:val="24"/>
              </w:rPr>
              <w:tab/>
            </w:r>
            <w:r w:rsidR="00461318">
              <w:rPr>
                <w:rFonts w:ascii="Aptos" w:hAnsi="Aptos"/>
                <w:noProof/>
                <w:webHidden/>
                <w:sz w:val="24"/>
                <w:szCs w:val="24"/>
              </w:rPr>
              <w:t>4</w:t>
            </w:r>
          </w:hyperlink>
        </w:p>
        <w:p w14:paraId="48AEBDF9" w14:textId="09FC5061" w:rsidR="008F0D8F" w:rsidRPr="00C806C6" w:rsidRDefault="00424513" w:rsidP="008F0D8F">
          <w:pPr>
            <w:pStyle w:val="TOC1"/>
            <w:tabs>
              <w:tab w:val="right" w:leader="dot" w:pos="9016"/>
            </w:tabs>
            <w:rPr>
              <w:rFonts w:ascii="Aptos" w:eastAsiaTheme="minorEastAsia" w:hAnsi="Aptos"/>
              <w:noProof/>
              <w:kern w:val="2"/>
              <w:sz w:val="24"/>
              <w:szCs w:val="24"/>
              <w:lang w:eastAsia="en-AU"/>
              <w14:ligatures w14:val="standardContextual"/>
            </w:rPr>
          </w:pPr>
          <w:hyperlink w:anchor="_Toc145965740" w:history="1">
            <w:r w:rsidR="008F0D8F" w:rsidRPr="00C806C6">
              <w:rPr>
                <w:rStyle w:val="Hyperlink"/>
                <w:rFonts w:ascii="Aptos" w:hAnsi="Aptos"/>
                <w:noProof/>
                <w:sz w:val="24"/>
                <w:szCs w:val="24"/>
              </w:rPr>
              <w:t>2.0 Purpose:</w:t>
            </w:r>
            <w:r w:rsidR="008F0D8F" w:rsidRPr="00C806C6">
              <w:rPr>
                <w:rFonts w:ascii="Aptos" w:hAnsi="Aptos"/>
                <w:noProof/>
                <w:webHidden/>
                <w:sz w:val="24"/>
                <w:szCs w:val="24"/>
              </w:rPr>
              <w:tab/>
            </w:r>
            <w:r w:rsidR="00461318">
              <w:rPr>
                <w:rFonts w:ascii="Aptos" w:hAnsi="Aptos"/>
                <w:noProof/>
                <w:webHidden/>
                <w:sz w:val="24"/>
                <w:szCs w:val="24"/>
              </w:rPr>
              <w:t>4</w:t>
            </w:r>
          </w:hyperlink>
        </w:p>
        <w:p w14:paraId="72BAD218" w14:textId="4E4ACCB4" w:rsidR="008F0D8F" w:rsidRPr="00C806C6" w:rsidRDefault="00424513" w:rsidP="008F0D8F">
          <w:pPr>
            <w:pStyle w:val="TOC1"/>
            <w:tabs>
              <w:tab w:val="right" w:leader="dot" w:pos="9016"/>
            </w:tabs>
            <w:rPr>
              <w:rFonts w:ascii="Aptos" w:eastAsiaTheme="minorEastAsia" w:hAnsi="Aptos"/>
              <w:noProof/>
              <w:kern w:val="2"/>
              <w:sz w:val="24"/>
              <w:szCs w:val="24"/>
              <w:lang w:eastAsia="en-AU"/>
              <w14:ligatures w14:val="standardContextual"/>
            </w:rPr>
          </w:pPr>
          <w:hyperlink w:anchor="_Toc145965741" w:history="1">
            <w:r w:rsidR="008F0D8F" w:rsidRPr="00C806C6">
              <w:rPr>
                <w:rStyle w:val="Hyperlink"/>
                <w:rFonts w:ascii="Aptos" w:hAnsi="Aptos"/>
                <w:noProof/>
                <w:sz w:val="24"/>
                <w:szCs w:val="24"/>
              </w:rPr>
              <w:t>3.0 Composition/Membership:</w:t>
            </w:r>
            <w:r w:rsidR="008F0D8F" w:rsidRPr="00C806C6">
              <w:rPr>
                <w:rFonts w:ascii="Aptos" w:hAnsi="Aptos"/>
                <w:noProof/>
                <w:webHidden/>
                <w:sz w:val="24"/>
                <w:szCs w:val="24"/>
              </w:rPr>
              <w:tab/>
            </w:r>
            <w:r w:rsidR="00461318">
              <w:rPr>
                <w:rFonts w:ascii="Aptos" w:hAnsi="Aptos"/>
                <w:noProof/>
                <w:webHidden/>
                <w:sz w:val="24"/>
                <w:szCs w:val="24"/>
              </w:rPr>
              <w:t>4</w:t>
            </w:r>
          </w:hyperlink>
        </w:p>
        <w:p w14:paraId="041ADE5B" w14:textId="46274843" w:rsidR="008F0D8F" w:rsidRPr="00C806C6" w:rsidRDefault="00424513" w:rsidP="008F0D8F">
          <w:pPr>
            <w:pStyle w:val="TOC1"/>
            <w:tabs>
              <w:tab w:val="right" w:leader="dot" w:pos="9016"/>
            </w:tabs>
            <w:rPr>
              <w:rFonts w:ascii="Aptos" w:eastAsiaTheme="minorEastAsia" w:hAnsi="Aptos"/>
              <w:noProof/>
              <w:kern w:val="2"/>
              <w:sz w:val="24"/>
              <w:szCs w:val="24"/>
              <w:lang w:eastAsia="en-AU"/>
              <w14:ligatures w14:val="standardContextual"/>
            </w:rPr>
          </w:pPr>
          <w:hyperlink w:anchor="_Toc145965742" w:history="1">
            <w:r w:rsidR="008F0D8F" w:rsidRPr="00C806C6">
              <w:rPr>
                <w:rStyle w:val="Hyperlink"/>
                <w:rFonts w:ascii="Aptos" w:hAnsi="Aptos"/>
                <w:noProof/>
                <w:sz w:val="24"/>
                <w:szCs w:val="24"/>
              </w:rPr>
              <w:t>4.0 Responsibilities of the Steering Committee:</w:t>
            </w:r>
            <w:r w:rsidR="008F0D8F" w:rsidRPr="00C806C6">
              <w:rPr>
                <w:rFonts w:ascii="Aptos" w:hAnsi="Aptos"/>
                <w:noProof/>
                <w:webHidden/>
                <w:sz w:val="24"/>
                <w:szCs w:val="24"/>
              </w:rPr>
              <w:tab/>
            </w:r>
            <w:r w:rsidR="00461318">
              <w:rPr>
                <w:rFonts w:ascii="Aptos" w:hAnsi="Aptos"/>
                <w:noProof/>
                <w:webHidden/>
                <w:sz w:val="24"/>
                <w:szCs w:val="24"/>
              </w:rPr>
              <w:t>4</w:t>
            </w:r>
          </w:hyperlink>
        </w:p>
        <w:p w14:paraId="15D0F173" w14:textId="25BA8CB2" w:rsidR="008F0D8F" w:rsidRPr="00C806C6" w:rsidRDefault="00424513" w:rsidP="008F0D8F">
          <w:pPr>
            <w:pStyle w:val="TOC1"/>
            <w:tabs>
              <w:tab w:val="right" w:leader="dot" w:pos="9016"/>
            </w:tabs>
            <w:rPr>
              <w:rFonts w:ascii="Aptos" w:eastAsiaTheme="minorEastAsia" w:hAnsi="Aptos"/>
              <w:noProof/>
              <w:kern w:val="2"/>
              <w:sz w:val="24"/>
              <w:szCs w:val="24"/>
              <w:lang w:eastAsia="en-AU"/>
              <w14:ligatures w14:val="standardContextual"/>
            </w:rPr>
          </w:pPr>
          <w:hyperlink w:anchor="_Toc145965743" w:history="1">
            <w:r w:rsidR="008F0D8F" w:rsidRPr="00C806C6">
              <w:rPr>
                <w:rStyle w:val="Hyperlink"/>
                <w:rFonts w:ascii="Aptos" w:hAnsi="Aptos"/>
                <w:noProof/>
                <w:sz w:val="24"/>
                <w:szCs w:val="24"/>
              </w:rPr>
              <w:t>5.0 Meeting Frequency and Reporting:</w:t>
            </w:r>
            <w:r w:rsidR="008F0D8F" w:rsidRPr="00C806C6">
              <w:rPr>
                <w:rFonts w:ascii="Aptos" w:hAnsi="Aptos"/>
                <w:noProof/>
                <w:webHidden/>
                <w:sz w:val="24"/>
                <w:szCs w:val="24"/>
              </w:rPr>
              <w:tab/>
            </w:r>
            <w:r w:rsidR="00461318">
              <w:rPr>
                <w:rFonts w:ascii="Aptos" w:hAnsi="Aptos"/>
                <w:noProof/>
                <w:webHidden/>
                <w:sz w:val="24"/>
                <w:szCs w:val="24"/>
              </w:rPr>
              <w:t>5</w:t>
            </w:r>
          </w:hyperlink>
        </w:p>
        <w:p w14:paraId="0BCB7896" w14:textId="06996F0F" w:rsidR="008F0D8F" w:rsidRPr="00C806C6" w:rsidRDefault="00424513" w:rsidP="008F0D8F">
          <w:pPr>
            <w:pStyle w:val="TOC2"/>
            <w:tabs>
              <w:tab w:val="right" w:leader="dot" w:pos="9016"/>
            </w:tabs>
            <w:rPr>
              <w:rFonts w:ascii="Aptos" w:eastAsiaTheme="minorEastAsia" w:hAnsi="Aptos"/>
              <w:noProof/>
              <w:kern w:val="2"/>
              <w:sz w:val="24"/>
              <w:szCs w:val="24"/>
              <w:lang w:eastAsia="en-AU"/>
              <w14:ligatures w14:val="standardContextual"/>
            </w:rPr>
          </w:pPr>
          <w:hyperlink w:anchor="_Toc145965744" w:history="1">
            <w:r w:rsidR="008F0D8F" w:rsidRPr="00C806C6">
              <w:rPr>
                <w:rStyle w:val="Hyperlink"/>
                <w:rFonts w:ascii="Aptos" w:hAnsi="Aptos"/>
                <w:noProof/>
                <w:sz w:val="24"/>
                <w:szCs w:val="24"/>
              </w:rPr>
              <w:t>5.1 Quorum:</w:t>
            </w:r>
            <w:r w:rsidR="008F0D8F" w:rsidRPr="00C806C6">
              <w:rPr>
                <w:rFonts w:ascii="Aptos" w:hAnsi="Aptos"/>
                <w:noProof/>
                <w:webHidden/>
                <w:sz w:val="24"/>
                <w:szCs w:val="24"/>
              </w:rPr>
              <w:tab/>
            </w:r>
            <w:r w:rsidR="00891CD9">
              <w:rPr>
                <w:rFonts w:ascii="Aptos" w:hAnsi="Aptos"/>
                <w:noProof/>
                <w:webHidden/>
                <w:sz w:val="24"/>
                <w:szCs w:val="24"/>
              </w:rPr>
              <w:t>5</w:t>
            </w:r>
          </w:hyperlink>
        </w:p>
        <w:p w14:paraId="17DDC1A0" w14:textId="6B380653" w:rsidR="008F0D8F" w:rsidRPr="00C806C6" w:rsidRDefault="00424513" w:rsidP="008F0D8F">
          <w:pPr>
            <w:pStyle w:val="TOC2"/>
            <w:tabs>
              <w:tab w:val="right" w:leader="dot" w:pos="9016"/>
            </w:tabs>
            <w:rPr>
              <w:rFonts w:ascii="Aptos" w:eastAsiaTheme="minorEastAsia" w:hAnsi="Aptos"/>
              <w:noProof/>
              <w:kern w:val="2"/>
              <w:sz w:val="24"/>
              <w:szCs w:val="24"/>
              <w:lang w:eastAsia="en-AU"/>
              <w14:ligatures w14:val="standardContextual"/>
            </w:rPr>
          </w:pPr>
          <w:hyperlink w:anchor="_Toc145965745" w:history="1">
            <w:r w:rsidR="008F0D8F" w:rsidRPr="00C806C6">
              <w:rPr>
                <w:rStyle w:val="Hyperlink"/>
                <w:rFonts w:ascii="Aptos" w:hAnsi="Aptos"/>
                <w:noProof/>
                <w:sz w:val="24"/>
                <w:szCs w:val="24"/>
              </w:rPr>
              <w:t>5.2 Decision-Making:</w:t>
            </w:r>
            <w:r w:rsidR="008F0D8F" w:rsidRPr="00C806C6">
              <w:rPr>
                <w:rFonts w:ascii="Aptos" w:hAnsi="Aptos"/>
                <w:noProof/>
                <w:webHidden/>
                <w:sz w:val="24"/>
                <w:szCs w:val="24"/>
              </w:rPr>
              <w:tab/>
            </w:r>
            <w:r w:rsidR="00891CD9">
              <w:rPr>
                <w:rFonts w:ascii="Aptos" w:hAnsi="Aptos"/>
                <w:noProof/>
                <w:webHidden/>
                <w:sz w:val="24"/>
                <w:szCs w:val="24"/>
              </w:rPr>
              <w:t>5</w:t>
            </w:r>
          </w:hyperlink>
        </w:p>
        <w:p w14:paraId="3159D445" w14:textId="3AC84FD4" w:rsidR="008F0D8F" w:rsidRPr="00C806C6" w:rsidRDefault="00424513" w:rsidP="008F0D8F">
          <w:pPr>
            <w:pStyle w:val="TOC2"/>
            <w:tabs>
              <w:tab w:val="right" w:leader="dot" w:pos="9016"/>
            </w:tabs>
            <w:rPr>
              <w:rFonts w:ascii="Aptos" w:eastAsiaTheme="minorEastAsia" w:hAnsi="Aptos"/>
              <w:noProof/>
              <w:kern w:val="2"/>
              <w:sz w:val="24"/>
              <w:szCs w:val="24"/>
              <w:lang w:eastAsia="en-AU"/>
              <w14:ligatures w14:val="standardContextual"/>
            </w:rPr>
          </w:pPr>
          <w:hyperlink w:anchor="_Toc145965746" w:history="1">
            <w:r w:rsidR="008F0D8F" w:rsidRPr="00C806C6">
              <w:rPr>
                <w:rStyle w:val="Hyperlink"/>
                <w:rFonts w:ascii="Aptos" w:hAnsi="Aptos"/>
                <w:noProof/>
                <w:sz w:val="24"/>
                <w:szCs w:val="24"/>
              </w:rPr>
              <w:t>5.3 Out of Session Decision-making:</w:t>
            </w:r>
            <w:r w:rsidR="008F0D8F" w:rsidRPr="00C806C6">
              <w:rPr>
                <w:rFonts w:ascii="Aptos" w:hAnsi="Aptos"/>
                <w:noProof/>
                <w:webHidden/>
                <w:sz w:val="24"/>
                <w:szCs w:val="24"/>
              </w:rPr>
              <w:tab/>
            </w:r>
            <w:r w:rsidR="00891CD9">
              <w:rPr>
                <w:rFonts w:ascii="Aptos" w:hAnsi="Aptos"/>
                <w:noProof/>
                <w:webHidden/>
                <w:sz w:val="24"/>
                <w:szCs w:val="24"/>
              </w:rPr>
              <w:t>5</w:t>
            </w:r>
          </w:hyperlink>
        </w:p>
        <w:p w14:paraId="5E3116EF" w14:textId="15A96223" w:rsidR="008F0D8F" w:rsidRPr="00C806C6" w:rsidRDefault="00424513" w:rsidP="008F0D8F">
          <w:pPr>
            <w:pStyle w:val="TOC1"/>
            <w:tabs>
              <w:tab w:val="right" w:leader="dot" w:pos="9016"/>
            </w:tabs>
            <w:rPr>
              <w:rFonts w:ascii="Aptos" w:eastAsiaTheme="minorEastAsia" w:hAnsi="Aptos"/>
              <w:noProof/>
              <w:kern w:val="2"/>
              <w:sz w:val="24"/>
              <w:szCs w:val="24"/>
              <w:lang w:eastAsia="en-AU"/>
              <w14:ligatures w14:val="standardContextual"/>
            </w:rPr>
          </w:pPr>
          <w:hyperlink w:anchor="_Toc145965747" w:history="1">
            <w:r w:rsidR="008F0D8F" w:rsidRPr="00C806C6">
              <w:rPr>
                <w:rStyle w:val="Hyperlink"/>
                <w:rFonts w:ascii="Aptos" w:hAnsi="Aptos"/>
                <w:noProof/>
                <w:sz w:val="24"/>
                <w:szCs w:val="24"/>
              </w:rPr>
              <w:t>6.0 Chairperson and Secretariat:</w:t>
            </w:r>
            <w:r w:rsidR="008F0D8F" w:rsidRPr="00C806C6">
              <w:rPr>
                <w:rFonts w:ascii="Aptos" w:hAnsi="Aptos"/>
                <w:noProof/>
                <w:webHidden/>
                <w:sz w:val="24"/>
                <w:szCs w:val="24"/>
              </w:rPr>
              <w:tab/>
            </w:r>
            <w:r w:rsidR="00891CD9">
              <w:rPr>
                <w:rFonts w:ascii="Aptos" w:hAnsi="Aptos"/>
                <w:noProof/>
                <w:webHidden/>
                <w:sz w:val="24"/>
                <w:szCs w:val="24"/>
              </w:rPr>
              <w:t>6</w:t>
            </w:r>
          </w:hyperlink>
        </w:p>
        <w:p w14:paraId="1C49ADB0" w14:textId="497812FB" w:rsidR="008F0D8F" w:rsidRPr="00C806C6" w:rsidRDefault="00424513" w:rsidP="008F0D8F">
          <w:pPr>
            <w:pStyle w:val="TOC2"/>
            <w:tabs>
              <w:tab w:val="right" w:leader="dot" w:pos="9016"/>
            </w:tabs>
            <w:rPr>
              <w:rFonts w:ascii="Aptos" w:eastAsiaTheme="minorEastAsia" w:hAnsi="Aptos"/>
              <w:noProof/>
              <w:kern w:val="2"/>
              <w:sz w:val="24"/>
              <w:szCs w:val="24"/>
              <w:lang w:eastAsia="en-AU"/>
              <w14:ligatures w14:val="standardContextual"/>
            </w:rPr>
          </w:pPr>
          <w:hyperlink w:anchor="_Toc145965748" w:history="1">
            <w:r w:rsidR="008F0D8F" w:rsidRPr="00C806C6">
              <w:rPr>
                <w:rStyle w:val="Hyperlink"/>
                <w:rFonts w:ascii="Aptos" w:hAnsi="Aptos"/>
                <w:noProof/>
                <w:sz w:val="24"/>
                <w:szCs w:val="24"/>
              </w:rPr>
              <w:t>6.1 Responsibilities of the Steering Committee</w:t>
            </w:r>
            <w:r w:rsidR="008F0D8F" w:rsidRPr="00C806C6">
              <w:rPr>
                <w:rFonts w:ascii="Aptos" w:hAnsi="Aptos"/>
                <w:noProof/>
                <w:webHidden/>
                <w:sz w:val="24"/>
                <w:szCs w:val="24"/>
              </w:rPr>
              <w:tab/>
            </w:r>
            <w:r w:rsidR="00891CD9">
              <w:rPr>
                <w:rFonts w:ascii="Aptos" w:hAnsi="Aptos"/>
                <w:noProof/>
                <w:webHidden/>
                <w:sz w:val="24"/>
                <w:szCs w:val="24"/>
              </w:rPr>
              <w:t>6</w:t>
            </w:r>
          </w:hyperlink>
        </w:p>
        <w:p w14:paraId="5198EAC4" w14:textId="3A780D8E" w:rsidR="008F0D8F" w:rsidRPr="00C806C6" w:rsidRDefault="00424513" w:rsidP="008F0D8F">
          <w:pPr>
            <w:pStyle w:val="TOC2"/>
            <w:tabs>
              <w:tab w:val="right" w:leader="dot" w:pos="9016"/>
            </w:tabs>
            <w:rPr>
              <w:rFonts w:ascii="Aptos" w:eastAsiaTheme="minorEastAsia" w:hAnsi="Aptos"/>
              <w:noProof/>
              <w:kern w:val="2"/>
              <w:sz w:val="24"/>
              <w:szCs w:val="24"/>
              <w:lang w:eastAsia="en-AU"/>
              <w14:ligatures w14:val="standardContextual"/>
            </w:rPr>
          </w:pPr>
          <w:hyperlink w:anchor="_Toc145965749" w:history="1">
            <w:r w:rsidR="008F0D8F" w:rsidRPr="00C806C6">
              <w:rPr>
                <w:rStyle w:val="Hyperlink"/>
                <w:rFonts w:ascii="Aptos" w:hAnsi="Aptos"/>
                <w:noProof/>
                <w:sz w:val="24"/>
                <w:szCs w:val="24"/>
              </w:rPr>
              <w:t>6.2 Responsibilities of the Secretariat</w:t>
            </w:r>
            <w:r w:rsidR="008F0D8F" w:rsidRPr="00C806C6">
              <w:rPr>
                <w:rFonts w:ascii="Aptos" w:hAnsi="Aptos"/>
                <w:noProof/>
                <w:webHidden/>
                <w:sz w:val="24"/>
                <w:szCs w:val="24"/>
              </w:rPr>
              <w:tab/>
            </w:r>
            <w:r w:rsidR="00891CD9">
              <w:rPr>
                <w:rFonts w:ascii="Aptos" w:hAnsi="Aptos"/>
                <w:noProof/>
                <w:webHidden/>
                <w:sz w:val="24"/>
                <w:szCs w:val="24"/>
              </w:rPr>
              <w:t>6</w:t>
            </w:r>
          </w:hyperlink>
        </w:p>
        <w:p w14:paraId="72733306" w14:textId="0F59AC70" w:rsidR="008F0D8F" w:rsidRPr="00C806C6" w:rsidRDefault="00424513" w:rsidP="008F0D8F">
          <w:pPr>
            <w:pStyle w:val="TOC1"/>
            <w:tabs>
              <w:tab w:val="right" w:leader="dot" w:pos="9016"/>
            </w:tabs>
            <w:rPr>
              <w:rFonts w:ascii="Aptos" w:eastAsiaTheme="minorEastAsia" w:hAnsi="Aptos"/>
              <w:noProof/>
              <w:kern w:val="2"/>
              <w:sz w:val="24"/>
              <w:szCs w:val="24"/>
              <w:lang w:eastAsia="en-AU"/>
              <w14:ligatures w14:val="standardContextual"/>
            </w:rPr>
          </w:pPr>
          <w:hyperlink w:anchor="_Toc145965750" w:history="1">
            <w:r w:rsidR="008F0D8F" w:rsidRPr="00C806C6">
              <w:rPr>
                <w:rStyle w:val="Hyperlink"/>
                <w:rFonts w:ascii="Aptos" w:hAnsi="Aptos"/>
                <w:noProof/>
                <w:sz w:val="24"/>
                <w:szCs w:val="24"/>
              </w:rPr>
              <w:t>7.0 Duration:</w:t>
            </w:r>
            <w:r w:rsidR="008F0D8F" w:rsidRPr="00C806C6">
              <w:rPr>
                <w:rFonts w:ascii="Aptos" w:hAnsi="Aptos"/>
                <w:noProof/>
                <w:webHidden/>
                <w:sz w:val="24"/>
                <w:szCs w:val="24"/>
              </w:rPr>
              <w:tab/>
            </w:r>
            <w:r w:rsidR="00EF7089">
              <w:rPr>
                <w:rFonts w:ascii="Aptos" w:hAnsi="Aptos"/>
                <w:noProof/>
                <w:webHidden/>
                <w:sz w:val="24"/>
                <w:szCs w:val="24"/>
              </w:rPr>
              <w:t>7</w:t>
            </w:r>
          </w:hyperlink>
        </w:p>
        <w:p w14:paraId="48795481" w14:textId="6C8C49CC" w:rsidR="008F0D8F" w:rsidRPr="00C806C6" w:rsidRDefault="00424513" w:rsidP="008F0D8F">
          <w:pPr>
            <w:pStyle w:val="TOC1"/>
            <w:tabs>
              <w:tab w:val="right" w:leader="dot" w:pos="9016"/>
            </w:tabs>
            <w:rPr>
              <w:rFonts w:ascii="Aptos" w:eastAsiaTheme="minorEastAsia" w:hAnsi="Aptos"/>
              <w:noProof/>
              <w:kern w:val="2"/>
              <w:sz w:val="24"/>
              <w:szCs w:val="24"/>
              <w:lang w:eastAsia="en-AU"/>
              <w14:ligatures w14:val="standardContextual"/>
            </w:rPr>
          </w:pPr>
          <w:hyperlink w:anchor="_Toc145965751" w:history="1">
            <w:r w:rsidR="008F0D8F" w:rsidRPr="00C806C6">
              <w:rPr>
                <w:rStyle w:val="Hyperlink"/>
                <w:rFonts w:ascii="Aptos" w:hAnsi="Aptos"/>
                <w:noProof/>
                <w:sz w:val="24"/>
                <w:szCs w:val="24"/>
              </w:rPr>
              <w:t>8.0 Amendments:</w:t>
            </w:r>
            <w:r w:rsidR="008F0D8F" w:rsidRPr="00C806C6">
              <w:rPr>
                <w:rFonts w:ascii="Aptos" w:hAnsi="Aptos"/>
                <w:noProof/>
                <w:webHidden/>
                <w:sz w:val="24"/>
                <w:szCs w:val="24"/>
              </w:rPr>
              <w:tab/>
            </w:r>
            <w:r w:rsidR="00EF7089">
              <w:rPr>
                <w:rFonts w:ascii="Aptos" w:hAnsi="Aptos"/>
                <w:noProof/>
                <w:webHidden/>
                <w:sz w:val="24"/>
                <w:szCs w:val="24"/>
              </w:rPr>
              <w:t>7</w:t>
            </w:r>
          </w:hyperlink>
        </w:p>
        <w:p w14:paraId="71ABC548" w14:textId="32308601" w:rsidR="008F0D8F" w:rsidRPr="00C806C6" w:rsidRDefault="00424513" w:rsidP="008F0D8F">
          <w:pPr>
            <w:pStyle w:val="TOC1"/>
            <w:tabs>
              <w:tab w:val="right" w:leader="dot" w:pos="9016"/>
            </w:tabs>
            <w:rPr>
              <w:rFonts w:ascii="Aptos" w:eastAsiaTheme="minorEastAsia" w:hAnsi="Aptos"/>
              <w:noProof/>
              <w:kern w:val="2"/>
              <w:sz w:val="24"/>
              <w:szCs w:val="24"/>
              <w:lang w:eastAsia="en-AU"/>
              <w14:ligatures w14:val="standardContextual"/>
            </w:rPr>
          </w:pPr>
          <w:hyperlink w:anchor="_Toc145965752" w:history="1">
            <w:r w:rsidR="008F0D8F" w:rsidRPr="00C806C6">
              <w:rPr>
                <w:rStyle w:val="Hyperlink"/>
                <w:rFonts w:ascii="Aptos" w:hAnsi="Aptos"/>
                <w:noProof/>
                <w:sz w:val="24"/>
                <w:szCs w:val="24"/>
              </w:rPr>
              <w:t>9.0 Approval:</w:t>
            </w:r>
            <w:r w:rsidR="008F0D8F" w:rsidRPr="00C806C6">
              <w:rPr>
                <w:rFonts w:ascii="Aptos" w:hAnsi="Aptos"/>
                <w:noProof/>
                <w:webHidden/>
                <w:sz w:val="24"/>
                <w:szCs w:val="24"/>
              </w:rPr>
              <w:tab/>
            </w:r>
            <w:r w:rsidR="00EF7089">
              <w:rPr>
                <w:rFonts w:ascii="Aptos" w:hAnsi="Aptos"/>
                <w:noProof/>
                <w:webHidden/>
                <w:sz w:val="24"/>
                <w:szCs w:val="24"/>
              </w:rPr>
              <w:t>7</w:t>
            </w:r>
          </w:hyperlink>
        </w:p>
        <w:p w14:paraId="65BC54FD" w14:textId="7D60F391" w:rsidR="008F0D8F" w:rsidRPr="00C806C6" w:rsidRDefault="00424513" w:rsidP="008F0D8F">
          <w:pPr>
            <w:pStyle w:val="TOC1"/>
            <w:tabs>
              <w:tab w:val="right" w:leader="dot" w:pos="9016"/>
            </w:tabs>
            <w:rPr>
              <w:rFonts w:ascii="Aptos" w:eastAsiaTheme="minorEastAsia" w:hAnsi="Aptos"/>
              <w:noProof/>
              <w:kern w:val="2"/>
              <w:sz w:val="24"/>
              <w:szCs w:val="24"/>
              <w:lang w:eastAsia="en-AU"/>
              <w14:ligatures w14:val="standardContextual"/>
            </w:rPr>
          </w:pPr>
          <w:hyperlink w:anchor="_Toc145965753" w:history="1">
            <w:r w:rsidR="008F0D8F" w:rsidRPr="00C806C6">
              <w:rPr>
                <w:rStyle w:val="Hyperlink"/>
                <w:rFonts w:ascii="Aptos" w:hAnsi="Aptos"/>
                <w:noProof/>
                <w:sz w:val="24"/>
                <w:szCs w:val="24"/>
              </w:rPr>
              <w:t>10.0 Agenda, Minutes, and Decision papers</w:t>
            </w:r>
            <w:r w:rsidR="008F0D8F" w:rsidRPr="00C806C6">
              <w:rPr>
                <w:rFonts w:ascii="Aptos" w:hAnsi="Aptos"/>
                <w:noProof/>
                <w:webHidden/>
                <w:sz w:val="24"/>
                <w:szCs w:val="24"/>
              </w:rPr>
              <w:tab/>
            </w:r>
            <w:r w:rsidR="007D418F">
              <w:rPr>
                <w:rFonts w:ascii="Aptos" w:hAnsi="Aptos"/>
                <w:noProof/>
                <w:webHidden/>
                <w:sz w:val="24"/>
                <w:szCs w:val="24"/>
              </w:rPr>
              <w:t>7</w:t>
            </w:r>
          </w:hyperlink>
        </w:p>
        <w:p w14:paraId="0515553D" w14:textId="708EDF3D" w:rsidR="008F0D8F" w:rsidRPr="00C806C6" w:rsidRDefault="00424513" w:rsidP="008F0D8F">
          <w:pPr>
            <w:pStyle w:val="TOC2"/>
            <w:tabs>
              <w:tab w:val="right" w:leader="dot" w:pos="9016"/>
            </w:tabs>
            <w:rPr>
              <w:rFonts w:ascii="Aptos" w:eastAsiaTheme="minorEastAsia" w:hAnsi="Aptos"/>
              <w:noProof/>
              <w:kern w:val="2"/>
              <w:sz w:val="24"/>
              <w:szCs w:val="24"/>
              <w:lang w:eastAsia="en-AU"/>
              <w14:ligatures w14:val="standardContextual"/>
            </w:rPr>
          </w:pPr>
          <w:hyperlink w:anchor="_Toc145965754" w:history="1">
            <w:r w:rsidR="008F0D8F" w:rsidRPr="00C806C6">
              <w:rPr>
                <w:rStyle w:val="Hyperlink"/>
                <w:rFonts w:ascii="Aptos" w:hAnsi="Aptos"/>
                <w:noProof/>
                <w:sz w:val="24"/>
                <w:szCs w:val="24"/>
              </w:rPr>
              <w:t>10.1 Standard Agenda</w:t>
            </w:r>
            <w:r w:rsidR="008F0D8F" w:rsidRPr="00C806C6">
              <w:rPr>
                <w:rFonts w:ascii="Aptos" w:hAnsi="Aptos"/>
                <w:noProof/>
                <w:webHidden/>
                <w:sz w:val="24"/>
                <w:szCs w:val="24"/>
              </w:rPr>
              <w:tab/>
            </w:r>
            <w:r w:rsidR="007D418F">
              <w:rPr>
                <w:rFonts w:ascii="Aptos" w:hAnsi="Aptos"/>
                <w:noProof/>
                <w:webHidden/>
                <w:sz w:val="24"/>
                <w:szCs w:val="24"/>
              </w:rPr>
              <w:t>7</w:t>
            </w:r>
          </w:hyperlink>
        </w:p>
        <w:p w14:paraId="1E73CB25" w14:textId="77777777" w:rsidR="008F0D8F" w:rsidRDefault="008F0D8F" w:rsidP="008F0D8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bCs/>
              <w:noProof/>
            </w:rPr>
          </w:pPr>
          <w:r>
            <w:rPr>
              <w:b/>
              <w:bCs/>
              <w:noProof/>
            </w:rPr>
            <w:fldChar w:fldCharType="end"/>
          </w:r>
        </w:p>
      </w:sdtContent>
    </w:sdt>
    <w:p w14:paraId="40622854" w14:textId="77777777" w:rsidR="008F0D8F" w:rsidRPr="008F0D8F" w:rsidRDefault="008F0D8F" w:rsidP="008F0D8F">
      <w:pPr>
        <w:pStyle w:val="Default"/>
      </w:pPr>
    </w:p>
    <w:p w14:paraId="3817C4D7" w14:textId="4CF98B61" w:rsidR="00C806C6" w:rsidRDefault="00C806C6">
      <w:pPr>
        <w:rPr>
          <w:rStyle w:val="A10"/>
          <w:rFonts w:ascii="Aptos" w:hAnsi="Aptos"/>
          <w:lang w:val="en-TO" w:eastAsia="en-AU"/>
        </w:rPr>
      </w:pPr>
      <w:r>
        <w:rPr>
          <w:rStyle w:val="A10"/>
          <w:rFonts w:ascii="Aptos" w:hAnsi="Aptos"/>
        </w:rPr>
        <w:br w:type="page"/>
      </w:r>
    </w:p>
    <w:p w14:paraId="1C64D651" w14:textId="77777777" w:rsidR="00BA6CFF" w:rsidRDefault="00BA6CFF" w:rsidP="00C10B2B">
      <w:pPr>
        <w:pStyle w:val="Default"/>
        <w:spacing w:before="160" w:after="40" w:line="321" w:lineRule="atLeast"/>
        <w:rPr>
          <w:rStyle w:val="A10"/>
          <w:rFonts w:ascii="Aptos" w:hAnsi="Aptos"/>
        </w:rPr>
      </w:pPr>
    </w:p>
    <w:p w14:paraId="2696650A" w14:textId="77777777" w:rsidR="008801AD" w:rsidRPr="00635AB2" w:rsidRDefault="008801AD" w:rsidP="008801AD">
      <w:pPr>
        <w:pStyle w:val="Heading1"/>
        <w:rPr>
          <w:rFonts w:ascii="Aptos" w:hAnsi="Aptos"/>
          <w:b/>
          <w:bCs/>
          <w:color w:val="auto"/>
        </w:rPr>
      </w:pPr>
      <w:bookmarkStart w:id="0" w:name="_Toc145965737"/>
      <w:r w:rsidRPr="00635AB2">
        <w:rPr>
          <w:rFonts w:ascii="Aptos" w:hAnsi="Aptos"/>
          <w:b/>
          <w:bCs/>
          <w:color w:val="auto"/>
        </w:rPr>
        <w:t>Version History</w:t>
      </w:r>
      <w:bookmarkEnd w:id="0"/>
    </w:p>
    <w:p w14:paraId="53D9FD1B" w14:textId="77777777" w:rsidR="007301BF" w:rsidRPr="00635AB2" w:rsidRDefault="007301BF" w:rsidP="007301BF">
      <w:pPr>
        <w:rPr>
          <w:rFonts w:ascii="Aptos" w:hAnsi="Aptos"/>
        </w:rPr>
      </w:pPr>
    </w:p>
    <w:tbl>
      <w:tblPr>
        <w:tblStyle w:val="TableGrid"/>
        <w:tblW w:w="0" w:type="auto"/>
        <w:tblLook w:val="04A0" w:firstRow="1" w:lastRow="0" w:firstColumn="1" w:lastColumn="0" w:noHBand="0" w:noVBand="1"/>
      </w:tblPr>
      <w:tblGrid>
        <w:gridCol w:w="1695"/>
        <w:gridCol w:w="1842"/>
        <w:gridCol w:w="3220"/>
        <w:gridCol w:w="2253"/>
      </w:tblGrid>
      <w:tr w:rsidR="008801AD" w:rsidRPr="00635AB2" w14:paraId="1B99F3A3" w14:textId="77777777" w:rsidTr="00877A8F">
        <w:tc>
          <w:tcPr>
            <w:tcW w:w="1696" w:type="dxa"/>
          </w:tcPr>
          <w:p w14:paraId="72AEFC4F" w14:textId="77777777" w:rsidR="008801AD" w:rsidRPr="00635AB2" w:rsidRDefault="008801AD" w:rsidP="00877A8F">
            <w:pPr>
              <w:pStyle w:val="Default"/>
              <w:rPr>
                <w:rFonts w:ascii="Aptos" w:hAnsi="Aptos" w:cs="Arial"/>
              </w:rPr>
            </w:pPr>
            <w:r w:rsidRPr="00635AB2">
              <w:rPr>
                <w:rFonts w:ascii="Aptos" w:hAnsi="Aptos" w:cs="Arial"/>
              </w:rPr>
              <w:t>Date</w:t>
            </w:r>
          </w:p>
        </w:tc>
        <w:tc>
          <w:tcPr>
            <w:tcW w:w="1843" w:type="dxa"/>
          </w:tcPr>
          <w:p w14:paraId="3E124E12" w14:textId="77777777" w:rsidR="008801AD" w:rsidRPr="00635AB2" w:rsidRDefault="008801AD" w:rsidP="00877A8F">
            <w:pPr>
              <w:pStyle w:val="Default"/>
              <w:rPr>
                <w:rFonts w:ascii="Aptos" w:hAnsi="Aptos" w:cs="Arial"/>
              </w:rPr>
            </w:pPr>
            <w:r w:rsidRPr="00635AB2">
              <w:rPr>
                <w:rFonts w:ascii="Aptos" w:hAnsi="Aptos" w:cs="Arial"/>
              </w:rPr>
              <w:t>Version</w:t>
            </w:r>
          </w:p>
        </w:tc>
        <w:tc>
          <w:tcPr>
            <w:tcW w:w="3223" w:type="dxa"/>
          </w:tcPr>
          <w:p w14:paraId="5F49ED9E" w14:textId="77777777" w:rsidR="008801AD" w:rsidRPr="00635AB2" w:rsidRDefault="008801AD" w:rsidP="00877A8F">
            <w:pPr>
              <w:pStyle w:val="Default"/>
              <w:rPr>
                <w:rFonts w:ascii="Aptos" w:hAnsi="Aptos" w:cs="Arial"/>
              </w:rPr>
            </w:pPr>
            <w:r w:rsidRPr="00635AB2">
              <w:rPr>
                <w:rFonts w:ascii="Aptos" w:hAnsi="Aptos" w:cs="Arial"/>
              </w:rPr>
              <w:t>Description</w:t>
            </w:r>
          </w:p>
        </w:tc>
        <w:tc>
          <w:tcPr>
            <w:tcW w:w="2254" w:type="dxa"/>
          </w:tcPr>
          <w:p w14:paraId="322DA183" w14:textId="77777777" w:rsidR="008801AD" w:rsidRPr="00635AB2" w:rsidRDefault="008801AD" w:rsidP="00877A8F">
            <w:pPr>
              <w:pStyle w:val="Default"/>
              <w:rPr>
                <w:rFonts w:ascii="Aptos" w:hAnsi="Aptos" w:cs="Arial"/>
              </w:rPr>
            </w:pPr>
            <w:r w:rsidRPr="00635AB2">
              <w:rPr>
                <w:rFonts w:ascii="Aptos" w:hAnsi="Aptos" w:cs="Arial"/>
              </w:rPr>
              <w:t>Author/Revisor</w:t>
            </w:r>
          </w:p>
        </w:tc>
      </w:tr>
      <w:tr w:rsidR="008801AD" w:rsidRPr="00635AB2" w14:paraId="1AD16AB9" w14:textId="77777777" w:rsidTr="00877A8F">
        <w:tc>
          <w:tcPr>
            <w:tcW w:w="1696" w:type="dxa"/>
          </w:tcPr>
          <w:p w14:paraId="7C246DE8" w14:textId="758E0F28" w:rsidR="008801AD" w:rsidRPr="00635AB2" w:rsidRDefault="008801AD" w:rsidP="00877A8F">
            <w:pPr>
              <w:pStyle w:val="Default"/>
              <w:rPr>
                <w:rFonts w:ascii="Aptos" w:hAnsi="Aptos" w:cs="Arial"/>
              </w:rPr>
            </w:pPr>
            <w:r w:rsidRPr="00635AB2">
              <w:rPr>
                <w:rFonts w:ascii="Aptos" w:hAnsi="Aptos" w:cs="Arial"/>
              </w:rPr>
              <w:t>10 Sept 2023</w:t>
            </w:r>
          </w:p>
        </w:tc>
        <w:tc>
          <w:tcPr>
            <w:tcW w:w="1843" w:type="dxa"/>
          </w:tcPr>
          <w:p w14:paraId="1C99583E" w14:textId="77777777" w:rsidR="008801AD" w:rsidRPr="00635AB2" w:rsidRDefault="008801AD" w:rsidP="00877A8F">
            <w:pPr>
              <w:pStyle w:val="Default"/>
              <w:rPr>
                <w:rFonts w:ascii="Aptos" w:hAnsi="Aptos" w:cs="Arial"/>
              </w:rPr>
            </w:pPr>
            <w:r w:rsidRPr="00635AB2">
              <w:rPr>
                <w:rFonts w:ascii="Aptos" w:hAnsi="Aptos" w:cs="Arial"/>
              </w:rPr>
              <w:t>V0</w:t>
            </w:r>
          </w:p>
        </w:tc>
        <w:tc>
          <w:tcPr>
            <w:tcW w:w="3223" w:type="dxa"/>
          </w:tcPr>
          <w:p w14:paraId="41DAF8D9" w14:textId="77777777" w:rsidR="008801AD" w:rsidRPr="00635AB2" w:rsidRDefault="008801AD" w:rsidP="00877A8F">
            <w:pPr>
              <w:pStyle w:val="Default"/>
              <w:rPr>
                <w:rFonts w:ascii="Aptos" w:hAnsi="Aptos" w:cs="Arial"/>
              </w:rPr>
            </w:pPr>
            <w:r w:rsidRPr="00635AB2">
              <w:rPr>
                <w:rFonts w:ascii="Aptos" w:hAnsi="Aptos" w:cs="Arial"/>
              </w:rPr>
              <w:t>Zero Draft</w:t>
            </w:r>
          </w:p>
        </w:tc>
        <w:tc>
          <w:tcPr>
            <w:tcW w:w="2254" w:type="dxa"/>
          </w:tcPr>
          <w:p w14:paraId="08896AC3" w14:textId="77777777" w:rsidR="008801AD" w:rsidRPr="00635AB2" w:rsidRDefault="008801AD" w:rsidP="00877A8F">
            <w:pPr>
              <w:pStyle w:val="Default"/>
              <w:rPr>
                <w:rFonts w:ascii="Aptos" w:hAnsi="Aptos" w:cs="Arial"/>
              </w:rPr>
            </w:pPr>
            <w:r w:rsidRPr="00635AB2">
              <w:rPr>
                <w:rFonts w:ascii="Aptos" w:hAnsi="Aptos" w:cs="Arial"/>
              </w:rPr>
              <w:t>Salesa Nihmei</w:t>
            </w:r>
          </w:p>
        </w:tc>
      </w:tr>
      <w:tr w:rsidR="008801AD" w:rsidRPr="00635AB2" w14:paraId="656A705F" w14:textId="77777777" w:rsidTr="00877A8F">
        <w:tc>
          <w:tcPr>
            <w:tcW w:w="1696" w:type="dxa"/>
          </w:tcPr>
          <w:p w14:paraId="6EF7F14D" w14:textId="5839BEBE" w:rsidR="008801AD" w:rsidRPr="00635AB2" w:rsidRDefault="008801AD" w:rsidP="00877A8F">
            <w:pPr>
              <w:pStyle w:val="Default"/>
              <w:rPr>
                <w:rFonts w:ascii="Aptos" w:hAnsi="Aptos" w:cs="Arial"/>
              </w:rPr>
            </w:pPr>
            <w:r w:rsidRPr="00635AB2">
              <w:rPr>
                <w:rFonts w:ascii="Aptos" w:hAnsi="Aptos" w:cs="Arial"/>
              </w:rPr>
              <w:t>18 Sept 2023</w:t>
            </w:r>
          </w:p>
        </w:tc>
        <w:tc>
          <w:tcPr>
            <w:tcW w:w="1843" w:type="dxa"/>
          </w:tcPr>
          <w:p w14:paraId="38F11CB8" w14:textId="77777777" w:rsidR="008801AD" w:rsidRPr="00635AB2" w:rsidRDefault="008801AD" w:rsidP="00877A8F">
            <w:pPr>
              <w:pStyle w:val="Default"/>
              <w:rPr>
                <w:rFonts w:ascii="Aptos" w:hAnsi="Aptos" w:cs="Arial"/>
              </w:rPr>
            </w:pPr>
            <w:r w:rsidRPr="00635AB2">
              <w:rPr>
                <w:rFonts w:ascii="Aptos" w:hAnsi="Aptos" w:cs="Arial"/>
              </w:rPr>
              <w:t>V1</w:t>
            </w:r>
          </w:p>
        </w:tc>
        <w:tc>
          <w:tcPr>
            <w:tcW w:w="3223" w:type="dxa"/>
          </w:tcPr>
          <w:p w14:paraId="14E7A187" w14:textId="77777777" w:rsidR="008801AD" w:rsidRPr="00635AB2" w:rsidRDefault="008801AD" w:rsidP="00877A8F">
            <w:pPr>
              <w:pStyle w:val="Default"/>
              <w:rPr>
                <w:rFonts w:ascii="Aptos" w:hAnsi="Aptos" w:cs="Arial"/>
              </w:rPr>
            </w:pPr>
            <w:r w:rsidRPr="00635AB2">
              <w:rPr>
                <w:rFonts w:ascii="Aptos" w:hAnsi="Aptos" w:cs="Arial"/>
              </w:rPr>
              <w:t>V1</w:t>
            </w:r>
          </w:p>
        </w:tc>
        <w:tc>
          <w:tcPr>
            <w:tcW w:w="2254" w:type="dxa"/>
          </w:tcPr>
          <w:p w14:paraId="152C73FD" w14:textId="77777777" w:rsidR="008801AD" w:rsidRPr="00635AB2" w:rsidRDefault="008801AD" w:rsidP="00877A8F">
            <w:pPr>
              <w:pStyle w:val="Default"/>
              <w:rPr>
                <w:rFonts w:ascii="Aptos" w:hAnsi="Aptos" w:cs="Arial"/>
              </w:rPr>
            </w:pPr>
            <w:r w:rsidRPr="00635AB2">
              <w:rPr>
                <w:rFonts w:ascii="Aptos" w:hAnsi="Aptos" w:cs="Arial"/>
              </w:rPr>
              <w:t>WRP Meeting in Apia</w:t>
            </w:r>
          </w:p>
        </w:tc>
      </w:tr>
      <w:tr w:rsidR="008801AD" w:rsidRPr="00635AB2" w14:paraId="00C769B1" w14:textId="77777777" w:rsidTr="00877A8F">
        <w:tc>
          <w:tcPr>
            <w:tcW w:w="1696" w:type="dxa"/>
          </w:tcPr>
          <w:p w14:paraId="3F65E6F2" w14:textId="77777777" w:rsidR="008801AD" w:rsidRPr="00635AB2" w:rsidRDefault="008801AD" w:rsidP="00877A8F">
            <w:pPr>
              <w:pStyle w:val="Default"/>
              <w:rPr>
                <w:rFonts w:ascii="Aptos" w:hAnsi="Aptos" w:cs="Arial"/>
              </w:rPr>
            </w:pPr>
          </w:p>
        </w:tc>
        <w:tc>
          <w:tcPr>
            <w:tcW w:w="1843" w:type="dxa"/>
          </w:tcPr>
          <w:p w14:paraId="4359A41C" w14:textId="77777777" w:rsidR="008801AD" w:rsidRPr="00635AB2" w:rsidRDefault="008801AD" w:rsidP="00877A8F">
            <w:pPr>
              <w:pStyle w:val="Default"/>
              <w:rPr>
                <w:rFonts w:ascii="Aptos" w:hAnsi="Aptos" w:cs="Arial"/>
              </w:rPr>
            </w:pPr>
          </w:p>
        </w:tc>
        <w:tc>
          <w:tcPr>
            <w:tcW w:w="3223" w:type="dxa"/>
          </w:tcPr>
          <w:p w14:paraId="60F9A9FA" w14:textId="77777777" w:rsidR="008801AD" w:rsidRPr="00635AB2" w:rsidRDefault="008801AD" w:rsidP="00877A8F">
            <w:pPr>
              <w:pStyle w:val="Default"/>
              <w:rPr>
                <w:rFonts w:ascii="Aptos" w:hAnsi="Aptos" w:cs="Arial"/>
              </w:rPr>
            </w:pPr>
          </w:p>
        </w:tc>
        <w:tc>
          <w:tcPr>
            <w:tcW w:w="2254" w:type="dxa"/>
          </w:tcPr>
          <w:p w14:paraId="64FAB38F" w14:textId="77777777" w:rsidR="008801AD" w:rsidRPr="00635AB2" w:rsidRDefault="008801AD" w:rsidP="00877A8F">
            <w:pPr>
              <w:pStyle w:val="Default"/>
              <w:rPr>
                <w:rFonts w:ascii="Aptos" w:hAnsi="Aptos" w:cs="Arial"/>
              </w:rPr>
            </w:pPr>
          </w:p>
        </w:tc>
      </w:tr>
      <w:tr w:rsidR="008801AD" w:rsidRPr="00635AB2" w14:paraId="28CEA476" w14:textId="77777777" w:rsidTr="00877A8F">
        <w:tc>
          <w:tcPr>
            <w:tcW w:w="1696" w:type="dxa"/>
          </w:tcPr>
          <w:p w14:paraId="7D2E5EA0" w14:textId="77777777" w:rsidR="008801AD" w:rsidRPr="00635AB2" w:rsidRDefault="008801AD" w:rsidP="00877A8F">
            <w:pPr>
              <w:pStyle w:val="Default"/>
              <w:rPr>
                <w:rFonts w:ascii="Aptos" w:hAnsi="Aptos" w:cs="Arial"/>
              </w:rPr>
            </w:pPr>
          </w:p>
        </w:tc>
        <w:tc>
          <w:tcPr>
            <w:tcW w:w="1843" w:type="dxa"/>
          </w:tcPr>
          <w:p w14:paraId="76F10A39" w14:textId="77777777" w:rsidR="008801AD" w:rsidRPr="00635AB2" w:rsidRDefault="008801AD" w:rsidP="00877A8F">
            <w:pPr>
              <w:pStyle w:val="Default"/>
              <w:rPr>
                <w:rFonts w:ascii="Aptos" w:hAnsi="Aptos" w:cs="Arial"/>
              </w:rPr>
            </w:pPr>
          </w:p>
        </w:tc>
        <w:tc>
          <w:tcPr>
            <w:tcW w:w="3223" w:type="dxa"/>
          </w:tcPr>
          <w:p w14:paraId="182219E1" w14:textId="77777777" w:rsidR="008801AD" w:rsidRPr="00635AB2" w:rsidRDefault="008801AD" w:rsidP="00877A8F">
            <w:pPr>
              <w:pStyle w:val="Default"/>
              <w:rPr>
                <w:rFonts w:ascii="Aptos" w:hAnsi="Aptos" w:cs="Arial"/>
              </w:rPr>
            </w:pPr>
          </w:p>
        </w:tc>
        <w:tc>
          <w:tcPr>
            <w:tcW w:w="2254" w:type="dxa"/>
          </w:tcPr>
          <w:p w14:paraId="6F47993D" w14:textId="77777777" w:rsidR="008801AD" w:rsidRPr="00635AB2" w:rsidRDefault="008801AD" w:rsidP="00877A8F">
            <w:pPr>
              <w:pStyle w:val="Default"/>
              <w:rPr>
                <w:rFonts w:ascii="Aptos" w:hAnsi="Aptos" w:cs="Arial"/>
              </w:rPr>
            </w:pPr>
          </w:p>
        </w:tc>
      </w:tr>
      <w:tr w:rsidR="008801AD" w:rsidRPr="00635AB2" w14:paraId="27A3D114" w14:textId="77777777" w:rsidTr="00877A8F">
        <w:tc>
          <w:tcPr>
            <w:tcW w:w="1696" w:type="dxa"/>
          </w:tcPr>
          <w:p w14:paraId="1A87FA8B" w14:textId="77777777" w:rsidR="008801AD" w:rsidRPr="00635AB2" w:rsidRDefault="008801AD" w:rsidP="00877A8F">
            <w:pPr>
              <w:pStyle w:val="Default"/>
              <w:rPr>
                <w:rFonts w:ascii="Aptos" w:hAnsi="Aptos" w:cs="Arial"/>
              </w:rPr>
            </w:pPr>
          </w:p>
        </w:tc>
        <w:tc>
          <w:tcPr>
            <w:tcW w:w="1843" w:type="dxa"/>
          </w:tcPr>
          <w:p w14:paraId="6DA35865" w14:textId="77777777" w:rsidR="008801AD" w:rsidRPr="00635AB2" w:rsidRDefault="008801AD" w:rsidP="00877A8F">
            <w:pPr>
              <w:pStyle w:val="Default"/>
              <w:rPr>
                <w:rFonts w:ascii="Aptos" w:hAnsi="Aptos" w:cs="Arial"/>
              </w:rPr>
            </w:pPr>
          </w:p>
        </w:tc>
        <w:tc>
          <w:tcPr>
            <w:tcW w:w="3223" w:type="dxa"/>
          </w:tcPr>
          <w:p w14:paraId="2E8319D9" w14:textId="77777777" w:rsidR="008801AD" w:rsidRPr="00635AB2" w:rsidRDefault="008801AD" w:rsidP="00877A8F">
            <w:pPr>
              <w:pStyle w:val="Default"/>
              <w:rPr>
                <w:rFonts w:ascii="Aptos" w:hAnsi="Aptos" w:cs="Arial"/>
              </w:rPr>
            </w:pPr>
          </w:p>
        </w:tc>
        <w:tc>
          <w:tcPr>
            <w:tcW w:w="2254" w:type="dxa"/>
          </w:tcPr>
          <w:p w14:paraId="768356BF" w14:textId="77777777" w:rsidR="008801AD" w:rsidRPr="00635AB2" w:rsidRDefault="008801AD" w:rsidP="00877A8F">
            <w:pPr>
              <w:pStyle w:val="Default"/>
              <w:rPr>
                <w:rFonts w:ascii="Aptos" w:hAnsi="Aptos" w:cs="Arial"/>
              </w:rPr>
            </w:pPr>
          </w:p>
        </w:tc>
      </w:tr>
      <w:tr w:rsidR="008801AD" w:rsidRPr="00635AB2" w14:paraId="1FB7586D" w14:textId="77777777" w:rsidTr="00877A8F">
        <w:tc>
          <w:tcPr>
            <w:tcW w:w="1696" w:type="dxa"/>
          </w:tcPr>
          <w:p w14:paraId="5298B120" w14:textId="77777777" w:rsidR="008801AD" w:rsidRPr="00635AB2" w:rsidRDefault="008801AD" w:rsidP="00877A8F">
            <w:pPr>
              <w:pStyle w:val="Default"/>
              <w:rPr>
                <w:rFonts w:ascii="Aptos" w:hAnsi="Aptos" w:cs="Arial"/>
              </w:rPr>
            </w:pPr>
          </w:p>
        </w:tc>
        <w:tc>
          <w:tcPr>
            <w:tcW w:w="1843" w:type="dxa"/>
          </w:tcPr>
          <w:p w14:paraId="46CFEFB1" w14:textId="77777777" w:rsidR="008801AD" w:rsidRPr="00635AB2" w:rsidRDefault="008801AD" w:rsidP="00877A8F">
            <w:pPr>
              <w:pStyle w:val="Default"/>
              <w:rPr>
                <w:rFonts w:ascii="Aptos" w:hAnsi="Aptos" w:cs="Arial"/>
              </w:rPr>
            </w:pPr>
          </w:p>
        </w:tc>
        <w:tc>
          <w:tcPr>
            <w:tcW w:w="3223" w:type="dxa"/>
          </w:tcPr>
          <w:p w14:paraId="322B35B0" w14:textId="77777777" w:rsidR="008801AD" w:rsidRPr="00635AB2" w:rsidRDefault="008801AD" w:rsidP="00877A8F">
            <w:pPr>
              <w:pStyle w:val="Default"/>
              <w:rPr>
                <w:rFonts w:ascii="Aptos" w:hAnsi="Aptos" w:cs="Arial"/>
              </w:rPr>
            </w:pPr>
          </w:p>
        </w:tc>
        <w:tc>
          <w:tcPr>
            <w:tcW w:w="2254" w:type="dxa"/>
          </w:tcPr>
          <w:p w14:paraId="3EB7795A" w14:textId="77777777" w:rsidR="008801AD" w:rsidRPr="00635AB2" w:rsidRDefault="008801AD" w:rsidP="00877A8F">
            <w:pPr>
              <w:pStyle w:val="Default"/>
              <w:rPr>
                <w:rFonts w:ascii="Aptos" w:hAnsi="Aptos" w:cs="Arial"/>
              </w:rPr>
            </w:pPr>
          </w:p>
        </w:tc>
      </w:tr>
      <w:tr w:rsidR="008801AD" w:rsidRPr="00635AB2" w14:paraId="1A5872BF" w14:textId="77777777" w:rsidTr="00877A8F">
        <w:tc>
          <w:tcPr>
            <w:tcW w:w="1696" w:type="dxa"/>
          </w:tcPr>
          <w:p w14:paraId="57C80232" w14:textId="77777777" w:rsidR="008801AD" w:rsidRPr="00635AB2" w:rsidRDefault="008801AD" w:rsidP="00877A8F">
            <w:pPr>
              <w:pStyle w:val="Default"/>
              <w:rPr>
                <w:rFonts w:ascii="Aptos" w:hAnsi="Aptos" w:cs="Arial"/>
              </w:rPr>
            </w:pPr>
          </w:p>
        </w:tc>
        <w:tc>
          <w:tcPr>
            <w:tcW w:w="1843" w:type="dxa"/>
          </w:tcPr>
          <w:p w14:paraId="2F0925A3" w14:textId="77777777" w:rsidR="008801AD" w:rsidRPr="00635AB2" w:rsidRDefault="008801AD" w:rsidP="00877A8F">
            <w:pPr>
              <w:pStyle w:val="Default"/>
              <w:rPr>
                <w:rFonts w:ascii="Aptos" w:hAnsi="Aptos" w:cs="Arial"/>
              </w:rPr>
            </w:pPr>
          </w:p>
        </w:tc>
        <w:tc>
          <w:tcPr>
            <w:tcW w:w="3223" w:type="dxa"/>
          </w:tcPr>
          <w:p w14:paraId="0CF5A028" w14:textId="77777777" w:rsidR="008801AD" w:rsidRPr="00635AB2" w:rsidRDefault="008801AD" w:rsidP="00877A8F">
            <w:pPr>
              <w:pStyle w:val="Default"/>
              <w:rPr>
                <w:rFonts w:ascii="Aptos" w:hAnsi="Aptos" w:cs="Arial"/>
              </w:rPr>
            </w:pPr>
          </w:p>
        </w:tc>
        <w:tc>
          <w:tcPr>
            <w:tcW w:w="2254" w:type="dxa"/>
          </w:tcPr>
          <w:p w14:paraId="460DCC03" w14:textId="77777777" w:rsidR="008801AD" w:rsidRPr="00635AB2" w:rsidRDefault="008801AD" w:rsidP="00877A8F">
            <w:pPr>
              <w:pStyle w:val="Default"/>
              <w:rPr>
                <w:rFonts w:ascii="Aptos" w:hAnsi="Aptos" w:cs="Arial"/>
              </w:rPr>
            </w:pPr>
          </w:p>
        </w:tc>
      </w:tr>
    </w:tbl>
    <w:p w14:paraId="4E36D331" w14:textId="77777777" w:rsidR="008801AD" w:rsidRPr="00635AB2" w:rsidRDefault="008801AD" w:rsidP="008801AD">
      <w:pPr>
        <w:pStyle w:val="Default"/>
        <w:rPr>
          <w:rFonts w:ascii="Aptos" w:hAnsi="Aptos" w:cs="Arial"/>
        </w:rPr>
      </w:pPr>
    </w:p>
    <w:p w14:paraId="2850D56B" w14:textId="77777777" w:rsidR="008801AD" w:rsidRPr="00635AB2" w:rsidRDefault="008801AD" w:rsidP="008801AD">
      <w:pPr>
        <w:pStyle w:val="Default"/>
        <w:rPr>
          <w:rFonts w:ascii="Aptos" w:hAnsi="Aptos" w:cs="Arial"/>
        </w:rPr>
      </w:pPr>
    </w:p>
    <w:p w14:paraId="401842D0" w14:textId="77777777" w:rsidR="008801AD" w:rsidRPr="00635AB2" w:rsidRDefault="008801AD" w:rsidP="008801AD">
      <w:pPr>
        <w:pStyle w:val="Heading1"/>
        <w:rPr>
          <w:rFonts w:ascii="Aptos" w:hAnsi="Aptos"/>
          <w:b/>
          <w:bCs/>
          <w:color w:val="auto"/>
        </w:rPr>
      </w:pPr>
      <w:bookmarkStart w:id="1" w:name="_Toc145965738"/>
      <w:r w:rsidRPr="00635AB2">
        <w:rPr>
          <w:rFonts w:ascii="Aptos" w:hAnsi="Aptos"/>
          <w:b/>
          <w:bCs/>
          <w:color w:val="auto"/>
        </w:rPr>
        <w:t>Approvals</w:t>
      </w:r>
      <w:bookmarkEnd w:id="1"/>
    </w:p>
    <w:p w14:paraId="7D009369" w14:textId="77777777" w:rsidR="007301BF" w:rsidRPr="00635AB2" w:rsidRDefault="007301BF" w:rsidP="007301BF">
      <w:pPr>
        <w:rPr>
          <w:rFonts w:ascii="Aptos" w:hAnsi="Aptos"/>
        </w:rPr>
      </w:pPr>
    </w:p>
    <w:tbl>
      <w:tblPr>
        <w:tblStyle w:val="TableGrid"/>
        <w:tblW w:w="9067" w:type="dxa"/>
        <w:tblLook w:val="04A0" w:firstRow="1" w:lastRow="0" w:firstColumn="1" w:lastColumn="0" w:noHBand="0" w:noVBand="1"/>
      </w:tblPr>
      <w:tblGrid>
        <w:gridCol w:w="1696"/>
        <w:gridCol w:w="1843"/>
        <w:gridCol w:w="5528"/>
      </w:tblGrid>
      <w:tr w:rsidR="008801AD" w:rsidRPr="00635AB2" w14:paraId="499A97CD" w14:textId="77777777" w:rsidTr="00877A8F">
        <w:tc>
          <w:tcPr>
            <w:tcW w:w="1696" w:type="dxa"/>
          </w:tcPr>
          <w:p w14:paraId="7DC7F056" w14:textId="77777777" w:rsidR="008801AD" w:rsidRPr="00635AB2" w:rsidRDefault="008801AD" w:rsidP="00877A8F">
            <w:pPr>
              <w:pStyle w:val="Default"/>
              <w:rPr>
                <w:rFonts w:ascii="Aptos" w:hAnsi="Aptos" w:cs="Arial"/>
              </w:rPr>
            </w:pPr>
            <w:r w:rsidRPr="00635AB2">
              <w:rPr>
                <w:rFonts w:ascii="Aptos" w:hAnsi="Aptos" w:cs="Arial"/>
              </w:rPr>
              <w:t>Date</w:t>
            </w:r>
          </w:p>
        </w:tc>
        <w:tc>
          <w:tcPr>
            <w:tcW w:w="1843" w:type="dxa"/>
          </w:tcPr>
          <w:p w14:paraId="7A5C1E15" w14:textId="77777777" w:rsidR="008801AD" w:rsidRPr="00635AB2" w:rsidRDefault="008801AD" w:rsidP="00877A8F">
            <w:pPr>
              <w:pStyle w:val="Default"/>
              <w:rPr>
                <w:rFonts w:ascii="Aptos" w:hAnsi="Aptos" w:cs="Arial"/>
              </w:rPr>
            </w:pPr>
            <w:r w:rsidRPr="00635AB2">
              <w:rPr>
                <w:rFonts w:ascii="Aptos" w:hAnsi="Aptos" w:cs="Arial"/>
              </w:rPr>
              <w:t>Version</w:t>
            </w:r>
          </w:p>
        </w:tc>
        <w:tc>
          <w:tcPr>
            <w:tcW w:w="5528" w:type="dxa"/>
          </w:tcPr>
          <w:p w14:paraId="3AFAFBCC" w14:textId="77777777" w:rsidR="008801AD" w:rsidRPr="00635AB2" w:rsidRDefault="008801AD" w:rsidP="00877A8F">
            <w:pPr>
              <w:pStyle w:val="Default"/>
              <w:rPr>
                <w:rFonts w:ascii="Aptos" w:hAnsi="Aptos" w:cs="Arial"/>
              </w:rPr>
            </w:pPr>
            <w:r w:rsidRPr="00635AB2">
              <w:rPr>
                <w:rFonts w:ascii="Aptos" w:hAnsi="Aptos" w:cs="Arial"/>
              </w:rPr>
              <w:t>Meeting that approved the TOR</w:t>
            </w:r>
          </w:p>
        </w:tc>
      </w:tr>
      <w:tr w:rsidR="008801AD" w:rsidRPr="00635AB2" w14:paraId="75613E95" w14:textId="77777777" w:rsidTr="00877A8F">
        <w:tc>
          <w:tcPr>
            <w:tcW w:w="1696" w:type="dxa"/>
          </w:tcPr>
          <w:p w14:paraId="4ABE7361" w14:textId="77777777" w:rsidR="008801AD" w:rsidRPr="00635AB2" w:rsidRDefault="008801AD" w:rsidP="00877A8F">
            <w:pPr>
              <w:pStyle w:val="Default"/>
              <w:rPr>
                <w:rFonts w:ascii="Aptos" w:hAnsi="Aptos" w:cs="Arial"/>
              </w:rPr>
            </w:pPr>
          </w:p>
        </w:tc>
        <w:tc>
          <w:tcPr>
            <w:tcW w:w="1843" w:type="dxa"/>
          </w:tcPr>
          <w:p w14:paraId="075D3D43" w14:textId="77777777" w:rsidR="008801AD" w:rsidRPr="00635AB2" w:rsidRDefault="008801AD" w:rsidP="00877A8F">
            <w:pPr>
              <w:pStyle w:val="Default"/>
              <w:rPr>
                <w:rFonts w:ascii="Aptos" w:hAnsi="Aptos" w:cs="Arial"/>
              </w:rPr>
            </w:pPr>
          </w:p>
        </w:tc>
        <w:tc>
          <w:tcPr>
            <w:tcW w:w="5528" w:type="dxa"/>
          </w:tcPr>
          <w:p w14:paraId="1F03F1D5" w14:textId="77777777" w:rsidR="008801AD" w:rsidRPr="00635AB2" w:rsidRDefault="008801AD" w:rsidP="00877A8F">
            <w:pPr>
              <w:pStyle w:val="Default"/>
              <w:rPr>
                <w:rFonts w:ascii="Aptos" w:hAnsi="Aptos" w:cs="Arial"/>
              </w:rPr>
            </w:pPr>
          </w:p>
        </w:tc>
      </w:tr>
      <w:tr w:rsidR="008801AD" w:rsidRPr="00635AB2" w14:paraId="77408BE3" w14:textId="77777777" w:rsidTr="00877A8F">
        <w:tc>
          <w:tcPr>
            <w:tcW w:w="1696" w:type="dxa"/>
          </w:tcPr>
          <w:p w14:paraId="2EAAE1E6" w14:textId="77777777" w:rsidR="008801AD" w:rsidRPr="00635AB2" w:rsidRDefault="008801AD" w:rsidP="00877A8F">
            <w:pPr>
              <w:pStyle w:val="Default"/>
              <w:rPr>
                <w:rFonts w:ascii="Aptos" w:hAnsi="Aptos" w:cs="Arial"/>
              </w:rPr>
            </w:pPr>
          </w:p>
        </w:tc>
        <w:tc>
          <w:tcPr>
            <w:tcW w:w="1843" w:type="dxa"/>
          </w:tcPr>
          <w:p w14:paraId="6CA9137D" w14:textId="77777777" w:rsidR="008801AD" w:rsidRPr="00635AB2" w:rsidRDefault="008801AD" w:rsidP="00877A8F">
            <w:pPr>
              <w:pStyle w:val="Default"/>
              <w:rPr>
                <w:rFonts w:ascii="Aptos" w:hAnsi="Aptos" w:cs="Arial"/>
              </w:rPr>
            </w:pPr>
          </w:p>
        </w:tc>
        <w:tc>
          <w:tcPr>
            <w:tcW w:w="5528" w:type="dxa"/>
          </w:tcPr>
          <w:p w14:paraId="2D5D8192" w14:textId="77777777" w:rsidR="008801AD" w:rsidRPr="00635AB2" w:rsidRDefault="008801AD" w:rsidP="00877A8F">
            <w:pPr>
              <w:pStyle w:val="Default"/>
              <w:rPr>
                <w:rFonts w:ascii="Aptos" w:hAnsi="Aptos" w:cs="Arial"/>
              </w:rPr>
            </w:pPr>
          </w:p>
        </w:tc>
      </w:tr>
      <w:tr w:rsidR="008801AD" w:rsidRPr="00635AB2" w14:paraId="35D22436" w14:textId="77777777" w:rsidTr="00877A8F">
        <w:tc>
          <w:tcPr>
            <w:tcW w:w="1696" w:type="dxa"/>
          </w:tcPr>
          <w:p w14:paraId="0243791B" w14:textId="77777777" w:rsidR="008801AD" w:rsidRPr="00635AB2" w:rsidRDefault="008801AD" w:rsidP="00877A8F">
            <w:pPr>
              <w:pStyle w:val="Default"/>
              <w:rPr>
                <w:rFonts w:ascii="Aptos" w:hAnsi="Aptos" w:cs="Arial"/>
              </w:rPr>
            </w:pPr>
          </w:p>
        </w:tc>
        <w:tc>
          <w:tcPr>
            <w:tcW w:w="1843" w:type="dxa"/>
          </w:tcPr>
          <w:p w14:paraId="7189BB2D" w14:textId="77777777" w:rsidR="008801AD" w:rsidRPr="00635AB2" w:rsidRDefault="008801AD" w:rsidP="00877A8F">
            <w:pPr>
              <w:pStyle w:val="Default"/>
              <w:rPr>
                <w:rFonts w:ascii="Aptos" w:hAnsi="Aptos" w:cs="Arial"/>
              </w:rPr>
            </w:pPr>
          </w:p>
        </w:tc>
        <w:tc>
          <w:tcPr>
            <w:tcW w:w="5528" w:type="dxa"/>
          </w:tcPr>
          <w:p w14:paraId="4BDE9A4C" w14:textId="77777777" w:rsidR="008801AD" w:rsidRPr="00635AB2" w:rsidRDefault="008801AD" w:rsidP="00877A8F">
            <w:pPr>
              <w:pStyle w:val="Default"/>
              <w:rPr>
                <w:rFonts w:ascii="Aptos" w:hAnsi="Aptos" w:cs="Arial"/>
              </w:rPr>
            </w:pPr>
          </w:p>
        </w:tc>
      </w:tr>
      <w:tr w:rsidR="008801AD" w:rsidRPr="00635AB2" w14:paraId="2FA61F3D" w14:textId="77777777" w:rsidTr="00877A8F">
        <w:tc>
          <w:tcPr>
            <w:tcW w:w="1696" w:type="dxa"/>
          </w:tcPr>
          <w:p w14:paraId="59C3F3D9" w14:textId="77777777" w:rsidR="008801AD" w:rsidRPr="00635AB2" w:rsidRDefault="008801AD" w:rsidP="00877A8F">
            <w:pPr>
              <w:pStyle w:val="Default"/>
              <w:rPr>
                <w:rFonts w:ascii="Aptos" w:hAnsi="Aptos" w:cs="Arial"/>
              </w:rPr>
            </w:pPr>
          </w:p>
        </w:tc>
        <w:tc>
          <w:tcPr>
            <w:tcW w:w="1843" w:type="dxa"/>
          </w:tcPr>
          <w:p w14:paraId="4D6EA991" w14:textId="77777777" w:rsidR="008801AD" w:rsidRPr="00635AB2" w:rsidRDefault="008801AD" w:rsidP="00877A8F">
            <w:pPr>
              <w:pStyle w:val="Default"/>
              <w:rPr>
                <w:rFonts w:ascii="Aptos" w:hAnsi="Aptos" w:cs="Arial"/>
              </w:rPr>
            </w:pPr>
          </w:p>
        </w:tc>
        <w:tc>
          <w:tcPr>
            <w:tcW w:w="5528" w:type="dxa"/>
          </w:tcPr>
          <w:p w14:paraId="296C026F" w14:textId="77777777" w:rsidR="008801AD" w:rsidRPr="00635AB2" w:rsidRDefault="008801AD" w:rsidP="00877A8F">
            <w:pPr>
              <w:pStyle w:val="Default"/>
              <w:rPr>
                <w:rFonts w:ascii="Aptos" w:hAnsi="Aptos" w:cs="Arial"/>
              </w:rPr>
            </w:pPr>
          </w:p>
        </w:tc>
      </w:tr>
      <w:tr w:rsidR="008801AD" w:rsidRPr="00635AB2" w14:paraId="44CFFE13" w14:textId="77777777" w:rsidTr="00877A8F">
        <w:tc>
          <w:tcPr>
            <w:tcW w:w="1696" w:type="dxa"/>
          </w:tcPr>
          <w:p w14:paraId="13092282" w14:textId="77777777" w:rsidR="008801AD" w:rsidRPr="00635AB2" w:rsidRDefault="008801AD" w:rsidP="00877A8F">
            <w:pPr>
              <w:pStyle w:val="Default"/>
              <w:rPr>
                <w:rFonts w:ascii="Aptos" w:hAnsi="Aptos" w:cs="Arial"/>
              </w:rPr>
            </w:pPr>
          </w:p>
        </w:tc>
        <w:tc>
          <w:tcPr>
            <w:tcW w:w="1843" w:type="dxa"/>
          </w:tcPr>
          <w:p w14:paraId="607D834E" w14:textId="77777777" w:rsidR="008801AD" w:rsidRPr="00635AB2" w:rsidRDefault="008801AD" w:rsidP="00877A8F">
            <w:pPr>
              <w:pStyle w:val="Default"/>
              <w:rPr>
                <w:rFonts w:ascii="Aptos" w:hAnsi="Aptos" w:cs="Arial"/>
              </w:rPr>
            </w:pPr>
          </w:p>
        </w:tc>
        <w:tc>
          <w:tcPr>
            <w:tcW w:w="5528" w:type="dxa"/>
          </w:tcPr>
          <w:p w14:paraId="4A233C60" w14:textId="77777777" w:rsidR="008801AD" w:rsidRPr="00635AB2" w:rsidRDefault="008801AD" w:rsidP="00877A8F">
            <w:pPr>
              <w:pStyle w:val="Default"/>
              <w:rPr>
                <w:rFonts w:ascii="Aptos" w:hAnsi="Aptos" w:cs="Arial"/>
              </w:rPr>
            </w:pPr>
          </w:p>
        </w:tc>
      </w:tr>
      <w:tr w:rsidR="008801AD" w:rsidRPr="00635AB2" w14:paraId="6ED87692" w14:textId="77777777" w:rsidTr="00877A8F">
        <w:tc>
          <w:tcPr>
            <w:tcW w:w="1696" w:type="dxa"/>
          </w:tcPr>
          <w:p w14:paraId="7A52F883" w14:textId="77777777" w:rsidR="008801AD" w:rsidRPr="00635AB2" w:rsidRDefault="008801AD" w:rsidP="00877A8F">
            <w:pPr>
              <w:pStyle w:val="Default"/>
              <w:rPr>
                <w:rFonts w:ascii="Aptos" w:hAnsi="Aptos" w:cs="Arial"/>
              </w:rPr>
            </w:pPr>
          </w:p>
        </w:tc>
        <w:tc>
          <w:tcPr>
            <w:tcW w:w="1843" w:type="dxa"/>
          </w:tcPr>
          <w:p w14:paraId="5C14C315" w14:textId="77777777" w:rsidR="008801AD" w:rsidRPr="00635AB2" w:rsidRDefault="008801AD" w:rsidP="00877A8F">
            <w:pPr>
              <w:pStyle w:val="Default"/>
              <w:rPr>
                <w:rFonts w:ascii="Aptos" w:hAnsi="Aptos" w:cs="Arial"/>
              </w:rPr>
            </w:pPr>
          </w:p>
        </w:tc>
        <w:tc>
          <w:tcPr>
            <w:tcW w:w="5528" w:type="dxa"/>
          </w:tcPr>
          <w:p w14:paraId="238CE275" w14:textId="77777777" w:rsidR="008801AD" w:rsidRPr="00635AB2" w:rsidRDefault="008801AD" w:rsidP="00877A8F">
            <w:pPr>
              <w:pStyle w:val="Default"/>
              <w:rPr>
                <w:rFonts w:ascii="Aptos" w:hAnsi="Aptos" w:cs="Arial"/>
              </w:rPr>
            </w:pPr>
          </w:p>
        </w:tc>
      </w:tr>
      <w:tr w:rsidR="008801AD" w:rsidRPr="00635AB2" w14:paraId="1FFEE885" w14:textId="77777777" w:rsidTr="00877A8F">
        <w:tc>
          <w:tcPr>
            <w:tcW w:w="1696" w:type="dxa"/>
          </w:tcPr>
          <w:p w14:paraId="0149B79A" w14:textId="77777777" w:rsidR="008801AD" w:rsidRPr="00635AB2" w:rsidRDefault="008801AD" w:rsidP="00877A8F">
            <w:pPr>
              <w:pStyle w:val="Default"/>
              <w:rPr>
                <w:rFonts w:ascii="Aptos" w:hAnsi="Aptos" w:cs="Arial"/>
              </w:rPr>
            </w:pPr>
          </w:p>
        </w:tc>
        <w:tc>
          <w:tcPr>
            <w:tcW w:w="1843" w:type="dxa"/>
          </w:tcPr>
          <w:p w14:paraId="04154C77" w14:textId="77777777" w:rsidR="008801AD" w:rsidRPr="00635AB2" w:rsidRDefault="008801AD" w:rsidP="00877A8F">
            <w:pPr>
              <w:pStyle w:val="Default"/>
              <w:rPr>
                <w:rFonts w:ascii="Aptos" w:hAnsi="Aptos" w:cs="Arial"/>
              </w:rPr>
            </w:pPr>
          </w:p>
        </w:tc>
        <w:tc>
          <w:tcPr>
            <w:tcW w:w="5528" w:type="dxa"/>
          </w:tcPr>
          <w:p w14:paraId="40232994" w14:textId="77777777" w:rsidR="008801AD" w:rsidRPr="00635AB2" w:rsidRDefault="008801AD" w:rsidP="00877A8F">
            <w:pPr>
              <w:pStyle w:val="Default"/>
              <w:rPr>
                <w:rFonts w:ascii="Aptos" w:hAnsi="Aptos" w:cs="Arial"/>
              </w:rPr>
            </w:pPr>
          </w:p>
        </w:tc>
      </w:tr>
    </w:tbl>
    <w:p w14:paraId="0BAFE1BF" w14:textId="77777777" w:rsidR="00C806C6" w:rsidRPr="00635AB2" w:rsidRDefault="00C806C6" w:rsidP="00C10B2B">
      <w:pPr>
        <w:pStyle w:val="Default"/>
        <w:spacing w:before="160" w:after="40" w:line="321" w:lineRule="atLeast"/>
        <w:rPr>
          <w:rStyle w:val="A10"/>
          <w:rFonts w:ascii="Aptos" w:hAnsi="Aptos"/>
          <w:sz w:val="24"/>
          <w:szCs w:val="24"/>
          <w:lang w:val="en-US"/>
        </w:rPr>
      </w:pPr>
    </w:p>
    <w:p w14:paraId="7B485F8B" w14:textId="77777777" w:rsidR="00BA6CFF" w:rsidRDefault="00BA6CFF" w:rsidP="00C10B2B">
      <w:pPr>
        <w:pStyle w:val="Default"/>
        <w:spacing w:before="160" w:after="40" w:line="321" w:lineRule="atLeast"/>
        <w:rPr>
          <w:rStyle w:val="A10"/>
          <w:rFonts w:ascii="Aptos" w:hAnsi="Aptos"/>
        </w:rPr>
      </w:pPr>
    </w:p>
    <w:p w14:paraId="15444946" w14:textId="77777777" w:rsidR="00BA6CFF" w:rsidRDefault="00BA6CFF" w:rsidP="00C10B2B">
      <w:pPr>
        <w:pStyle w:val="Default"/>
        <w:spacing w:before="160" w:after="40" w:line="321" w:lineRule="atLeast"/>
        <w:rPr>
          <w:rStyle w:val="A10"/>
          <w:rFonts w:ascii="Aptos" w:hAnsi="Aptos"/>
        </w:rPr>
      </w:pPr>
    </w:p>
    <w:p w14:paraId="78F0636C" w14:textId="77777777" w:rsidR="00BA6CFF" w:rsidRDefault="00BA6CFF">
      <w:pPr>
        <w:rPr>
          <w:rStyle w:val="A10"/>
          <w:rFonts w:ascii="Aptos" w:hAnsi="Aptos"/>
          <w:lang w:val="en-TO" w:eastAsia="en-AU"/>
        </w:rPr>
      </w:pPr>
      <w:r>
        <w:rPr>
          <w:rStyle w:val="A10"/>
          <w:rFonts w:ascii="Aptos" w:hAnsi="Aptos"/>
        </w:rPr>
        <w:br w:type="page"/>
      </w:r>
    </w:p>
    <w:p w14:paraId="0FB984A6" w14:textId="77BBC137" w:rsidR="00C10B2B" w:rsidRPr="00424513" w:rsidRDefault="00C10B2B" w:rsidP="00C10B2B">
      <w:pPr>
        <w:pStyle w:val="Default"/>
        <w:spacing w:before="160" w:after="40" w:line="321" w:lineRule="atLeast"/>
        <w:rPr>
          <w:rFonts w:ascii="Aptos" w:hAnsi="Aptos"/>
          <w:sz w:val="28"/>
          <w:szCs w:val="28"/>
        </w:rPr>
      </w:pPr>
      <w:r w:rsidRPr="00424513">
        <w:rPr>
          <w:rStyle w:val="A10"/>
          <w:rFonts w:ascii="Aptos" w:hAnsi="Aptos"/>
        </w:rPr>
        <w:lastRenderedPageBreak/>
        <w:t xml:space="preserve">1. </w:t>
      </w:r>
      <w:r w:rsidRPr="00424513">
        <w:rPr>
          <w:rFonts w:ascii="Aptos" w:hAnsi="Aptos"/>
          <w:b/>
          <w:bCs/>
          <w:sz w:val="28"/>
          <w:szCs w:val="28"/>
        </w:rPr>
        <w:t xml:space="preserve">Background </w:t>
      </w:r>
    </w:p>
    <w:p w14:paraId="5B228DC6" w14:textId="77777777" w:rsidR="00C10B2B" w:rsidRPr="00424513" w:rsidRDefault="00C10B2B" w:rsidP="00C10B2B">
      <w:pPr>
        <w:pStyle w:val="Pa13"/>
        <w:spacing w:before="160"/>
        <w:jc w:val="both"/>
        <w:rPr>
          <w:rFonts w:ascii="Aptos" w:hAnsi="Aptos" w:cs="HelveticaNeueLT Pro 55 Roman"/>
          <w:color w:val="000000"/>
          <w:sz w:val="23"/>
          <w:szCs w:val="23"/>
        </w:rPr>
      </w:pPr>
      <w:r w:rsidRPr="00424513">
        <w:rPr>
          <w:rFonts w:ascii="Aptos" w:hAnsi="Aptos" w:cs="HelveticaNeueLT Pro 55 Roman"/>
          <w:color w:val="000000"/>
          <w:sz w:val="23"/>
          <w:szCs w:val="23"/>
        </w:rPr>
        <w:t xml:space="preserve">The Weather Ready Pacific Program is an initiative aimed at enhancing climate and weather resilience across the Pacific Island nations. This program is supported by the Pacific Meteorological Council and endorsed by Pacific Leaders and is designed to strengthen the region’s capacity to cope with and adapt to the impacts of climate change and extreme weather events. </w:t>
      </w:r>
    </w:p>
    <w:p w14:paraId="57A5CAFB" w14:textId="77777777" w:rsidR="00C10B2B" w:rsidRPr="00424513" w:rsidRDefault="00C10B2B" w:rsidP="00C10B2B">
      <w:pPr>
        <w:pStyle w:val="Pa19"/>
        <w:spacing w:before="360" w:after="40"/>
        <w:rPr>
          <w:rFonts w:ascii="Aptos" w:hAnsi="Aptos" w:cs="DIN 2014 Bold"/>
          <w:color w:val="000000"/>
          <w:sz w:val="28"/>
          <w:szCs w:val="28"/>
        </w:rPr>
      </w:pPr>
      <w:r w:rsidRPr="00424513">
        <w:rPr>
          <w:rFonts w:ascii="Aptos" w:hAnsi="Aptos" w:cs="DIN 2014 Extra Bold"/>
          <w:b/>
          <w:bCs/>
          <w:color w:val="000000"/>
          <w:sz w:val="28"/>
          <w:szCs w:val="28"/>
        </w:rPr>
        <w:t xml:space="preserve">2. </w:t>
      </w:r>
      <w:r w:rsidRPr="00424513">
        <w:rPr>
          <w:rFonts w:ascii="Aptos" w:hAnsi="Aptos" w:cs="DIN 2014 Bold"/>
          <w:b/>
          <w:bCs/>
          <w:color w:val="000000"/>
          <w:sz w:val="28"/>
          <w:szCs w:val="28"/>
        </w:rPr>
        <w:t xml:space="preserve">Purpose </w:t>
      </w:r>
    </w:p>
    <w:p w14:paraId="0E68E829" w14:textId="77777777" w:rsidR="00C10B2B" w:rsidRPr="00424513" w:rsidRDefault="00C10B2B" w:rsidP="00C10B2B">
      <w:pPr>
        <w:pStyle w:val="Pa13"/>
        <w:spacing w:before="160"/>
        <w:jc w:val="both"/>
        <w:rPr>
          <w:rFonts w:ascii="Aptos" w:hAnsi="Aptos" w:cs="HelveticaNeueLT Pro 55 Roman"/>
          <w:color w:val="000000"/>
          <w:sz w:val="23"/>
          <w:szCs w:val="23"/>
        </w:rPr>
      </w:pPr>
      <w:r w:rsidRPr="00424513">
        <w:rPr>
          <w:rFonts w:ascii="Aptos" w:hAnsi="Aptos" w:cs="HelveticaNeueLT Pro 55 Roman"/>
          <w:color w:val="000000"/>
          <w:sz w:val="23"/>
          <w:szCs w:val="23"/>
        </w:rPr>
        <w:t xml:space="preserve">The Steering Committee for the Weather Ready Pacific Program is established to provide guidance, oversight, and strategic direction to ensure the successful implementation and achievement of program objectives and add value to the work of the key beneficiaries 1.e NMHSs. The committee will oversee program activities, make key decisions, and facilitate collaboration among stakeholders. </w:t>
      </w:r>
    </w:p>
    <w:p w14:paraId="699F32BA" w14:textId="77777777" w:rsidR="00C10B2B" w:rsidRPr="00424513" w:rsidRDefault="00C10B2B" w:rsidP="00C10B2B">
      <w:pPr>
        <w:pStyle w:val="Pa19"/>
        <w:spacing w:before="360" w:after="40"/>
        <w:rPr>
          <w:rFonts w:ascii="Aptos" w:hAnsi="Aptos" w:cs="DIN 2014 Bold"/>
          <w:color w:val="000000"/>
          <w:sz w:val="28"/>
          <w:szCs w:val="28"/>
        </w:rPr>
      </w:pPr>
      <w:r w:rsidRPr="00424513">
        <w:rPr>
          <w:rStyle w:val="A10"/>
          <w:rFonts w:ascii="Aptos" w:hAnsi="Aptos"/>
        </w:rPr>
        <w:t xml:space="preserve">3. </w:t>
      </w:r>
      <w:r w:rsidRPr="00424513">
        <w:rPr>
          <w:rFonts w:ascii="Aptos" w:hAnsi="Aptos" w:cs="DIN 2014 Bold"/>
          <w:b/>
          <w:bCs/>
          <w:color w:val="000000"/>
          <w:sz w:val="28"/>
          <w:szCs w:val="28"/>
        </w:rPr>
        <w:t xml:space="preserve">Composition/Membership </w:t>
      </w:r>
    </w:p>
    <w:p w14:paraId="1B69EE80" w14:textId="77777777" w:rsidR="00C10B2B" w:rsidRPr="00424513" w:rsidRDefault="00C10B2B" w:rsidP="00C10B2B">
      <w:pPr>
        <w:pStyle w:val="Pa13"/>
        <w:spacing w:before="160"/>
        <w:jc w:val="both"/>
        <w:rPr>
          <w:rFonts w:ascii="Aptos" w:hAnsi="Aptos" w:cs="HelveticaNeueLT Pro 55 Roman"/>
          <w:color w:val="000000"/>
          <w:sz w:val="23"/>
          <w:szCs w:val="23"/>
        </w:rPr>
      </w:pPr>
      <w:r w:rsidRPr="00424513">
        <w:rPr>
          <w:rFonts w:ascii="Aptos" w:hAnsi="Aptos" w:cs="HelveticaNeueLT Pro 55 Roman"/>
          <w:color w:val="000000"/>
          <w:sz w:val="23"/>
          <w:szCs w:val="23"/>
        </w:rPr>
        <w:t xml:space="preserve">The Steering Committee will comprise representatives from NMHSs Members, NDMO, Chair of the PMC and vice chair representatives of Development Partners and representatives of the Implementing entity including but not limited to: </w:t>
      </w:r>
    </w:p>
    <w:p w14:paraId="49EF71AD" w14:textId="77777777" w:rsidR="00C10B2B" w:rsidRPr="00424513" w:rsidRDefault="00C10B2B" w:rsidP="00C10B2B">
      <w:pPr>
        <w:pStyle w:val="Default"/>
        <w:numPr>
          <w:ilvl w:val="0"/>
          <w:numId w:val="4"/>
        </w:numPr>
        <w:spacing w:after="180"/>
        <w:rPr>
          <w:rFonts w:ascii="Aptos" w:hAnsi="Aptos" w:cs="HelveticaNeueLT Pro 55 Roman"/>
          <w:sz w:val="23"/>
          <w:szCs w:val="23"/>
        </w:rPr>
      </w:pPr>
      <w:r w:rsidRPr="00424513">
        <w:rPr>
          <w:rFonts w:ascii="Aptos" w:hAnsi="Aptos" w:cs="HelveticaNeueLT Pro 55 Roman"/>
          <w:sz w:val="23"/>
          <w:szCs w:val="23"/>
        </w:rPr>
        <w:t xml:space="preserve">All members of the Pacific Meteorological Council </w:t>
      </w:r>
    </w:p>
    <w:p w14:paraId="01E8D723" w14:textId="77777777" w:rsidR="00C10B2B" w:rsidRPr="00424513" w:rsidRDefault="00C10B2B" w:rsidP="00C10B2B">
      <w:pPr>
        <w:pStyle w:val="Default"/>
        <w:numPr>
          <w:ilvl w:val="0"/>
          <w:numId w:val="4"/>
        </w:numPr>
        <w:spacing w:after="180"/>
        <w:rPr>
          <w:rFonts w:ascii="Aptos" w:hAnsi="Aptos" w:cs="HelveticaNeueLT Pro 55 Roman"/>
          <w:sz w:val="23"/>
          <w:szCs w:val="23"/>
        </w:rPr>
      </w:pPr>
      <w:r w:rsidRPr="00424513">
        <w:rPr>
          <w:rFonts w:ascii="Aptos" w:hAnsi="Aptos" w:cs="HelveticaNeueLT Pro 55 Roman"/>
          <w:sz w:val="23"/>
          <w:szCs w:val="23"/>
        </w:rPr>
        <w:t xml:space="preserve">Chair of the Regional Disaster Managers Meeting and a second representative </w:t>
      </w:r>
    </w:p>
    <w:p w14:paraId="5C9212A9" w14:textId="77777777" w:rsidR="00C10B2B" w:rsidRPr="00424513" w:rsidRDefault="00C10B2B" w:rsidP="00C10B2B">
      <w:pPr>
        <w:pStyle w:val="Default"/>
        <w:numPr>
          <w:ilvl w:val="0"/>
          <w:numId w:val="4"/>
        </w:numPr>
        <w:spacing w:after="180"/>
        <w:rPr>
          <w:rFonts w:ascii="Aptos" w:hAnsi="Aptos" w:cs="HelveticaNeueLT Pro 55 Roman"/>
          <w:sz w:val="23"/>
          <w:szCs w:val="23"/>
        </w:rPr>
      </w:pPr>
      <w:r w:rsidRPr="00424513">
        <w:rPr>
          <w:rFonts w:ascii="Aptos" w:hAnsi="Aptos" w:cs="HelveticaNeueLT Pro 55 Roman"/>
          <w:sz w:val="23"/>
          <w:szCs w:val="23"/>
        </w:rPr>
        <w:t xml:space="preserve">Development Partners and Donors representatives – it is expected that the key investors in Weather Ready Pacific will have a seat on the Steering Committee </w:t>
      </w:r>
    </w:p>
    <w:p w14:paraId="6AE2B908" w14:textId="77777777" w:rsidR="00C10B2B" w:rsidRPr="00424513" w:rsidRDefault="00C10B2B" w:rsidP="00C10B2B">
      <w:pPr>
        <w:pStyle w:val="Default"/>
        <w:numPr>
          <w:ilvl w:val="0"/>
          <w:numId w:val="4"/>
        </w:numPr>
        <w:rPr>
          <w:rFonts w:ascii="Aptos" w:hAnsi="Aptos" w:cs="HelveticaNeueLT Pro 55 Roman"/>
          <w:sz w:val="23"/>
          <w:szCs w:val="23"/>
        </w:rPr>
      </w:pPr>
      <w:r w:rsidRPr="00424513">
        <w:rPr>
          <w:rFonts w:ascii="Aptos" w:hAnsi="Aptos" w:cs="HelveticaNeueLT Pro 55 Roman"/>
          <w:sz w:val="23"/>
          <w:szCs w:val="23"/>
        </w:rPr>
        <w:t xml:space="preserve">Weather Ready Pacific Programme Manager </w:t>
      </w:r>
    </w:p>
    <w:p w14:paraId="16E15E5F" w14:textId="77777777" w:rsidR="00C10B2B" w:rsidRPr="00424513" w:rsidRDefault="00C10B2B" w:rsidP="00C10B2B">
      <w:pPr>
        <w:pStyle w:val="Default"/>
        <w:rPr>
          <w:rFonts w:ascii="Aptos" w:hAnsi="Aptos" w:cs="HelveticaNeueLT Pro 55 Roman"/>
          <w:sz w:val="23"/>
          <w:szCs w:val="23"/>
        </w:rPr>
      </w:pPr>
    </w:p>
    <w:p w14:paraId="5EEE1CBB" w14:textId="77777777" w:rsidR="00C10B2B" w:rsidRPr="00424513" w:rsidRDefault="00C10B2B" w:rsidP="00C10B2B">
      <w:pPr>
        <w:pStyle w:val="Pa13"/>
        <w:spacing w:before="160"/>
        <w:jc w:val="both"/>
        <w:rPr>
          <w:rFonts w:ascii="Aptos" w:hAnsi="Aptos" w:cs="HelveticaNeueLT Pro 55 Roman"/>
          <w:color w:val="000000"/>
          <w:sz w:val="23"/>
          <w:szCs w:val="23"/>
        </w:rPr>
      </w:pPr>
      <w:r w:rsidRPr="00424513">
        <w:rPr>
          <w:rFonts w:ascii="Aptos" w:hAnsi="Aptos" w:cs="HelveticaNeueLT Pro 55 Roman"/>
          <w:color w:val="000000"/>
          <w:sz w:val="23"/>
          <w:szCs w:val="23"/>
        </w:rPr>
        <w:t>The Steering Committee will elect a Chair and a vice chair that will serve for 2 years. They do not necessarily have to be the chair and vice chair of the PMC meeting.</w:t>
      </w:r>
    </w:p>
    <w:p w14:paraId="6FD110F1" w14:textId="77777777" w:rsidR="00C10B2B" w:rsidRPr="00424513" w:rsidRDefault="00C10B2B" w:rsidP="00C10B2B">
      <w:pPr>
        <w:pStyle w:val="Pa13"/>
        <w:spacing w:before="160"/>
        <w:jc w:val="both"/>
        <w:rPr>
          <w:rFonts w:ascii="Aptos" w:hAnsi="Aptos" w:cs="HelveticaNeueLT Pro 55 Roman"/>
          <w:color w:val="000000"/>
          <w:sz w:val="23"/>
          <w:szCs w:val="23"/>
        </w:rPr>
      </w:pPr>
      <w:r w:rsidRPr="00424513">
        <w:rPr>
          <w:rFonts w:ascii="Aptos" w:hAnsi="Aptos" w:cs="HelveticaNeueLT Pro 55 Roman"/>
          <w:color w:val="000000"/>
          <w:sz w:val="23"/>
          <w:szCs w:val="23"/>
        </w:rPr>
        <w:t xml:space="preserve">SC may invite technical members to provide presentations or specific guidance on technical issues. Non-members may raise issues or their concerns to the SC by submitting papers through the Secretariat at least 2 weeks prior to the meeting. The Secretariat will circulate all papers to the members for their consideration and approval for inclusion in the meeting agenda. </w:t>
      </w:r>
    </w:p>
    <w:p w14:paraId="4283D3AE" w14:textId="39B900F7" w:rsidR="00C10B2B" w:rsidRPr="00424513" w:rsidRDefault="00C10B2B" w:rsidP="00C10B2B">
      <w:pPr>
        <w:pStyle w:val="Default"/>
        <w:rPr>
          <w:rFonts w:ascii="Aptos" w:hAnsi="Aptos" w:cs="HelveticaNeueLT Pro 55 Roman"/>
          <w:color w:val="auto"/>
          <w:sz w:val="18"/>
          <w:szCs w:val="18"/>
        </w:rPr>
      </w:pPr>
    </w:p>
    <w:p w14:paraId="565C83DD" w14:textId="77777777" w:rsidR="00C10B2B" w:rsidRPr="00424513" w:rsidRDefault="00C10B2B" w:rsidP="00C10B2B">
      <w:pPr>
        <w:pStyle w:val="Pa19"/>
        <w:pageBreakBefore/>
        <w:spacing w:before="360" w:after="40"/>
        <w:rPr>
          <w:rFonts w:ascii="Aptos" w:hAnsi="Aptos" w:cs="DIN 2014 Bold"/>
          <w:sz w:val="28"/>
          <w:szCs w:val="28"/>
        </w:rPr>
      </w:pPr>
      <w:r w:rsidRPr="00424513">
        <w:rPr>
          <w:rStyle w:val="A10"/>
          <w:rFonts w:ascii="Aptos" w:hAnsi="Aptos"/>
        </w:rPr>
        <w:lastRenderedPageBreak/>
        <w:t xml:space="preserve">4. </w:t>
      </w:r>
      <w:r w:rsidRPr="00424513">
        <w:rPr>
          <w:rFonts w:ascii="Aptos" w:hAnsi="Aptos" w:cs="DIN 2014 Bold"/>
          <w:b/>
          <w:bCs/>
          <w:sz w:val="28"/>
          <w:szCs w:val="28"/>
        </w:rPr>
        <w:t xml:space="preserve">Responsibilities of the Steering Committee </w:t>
      </w:r>
    </w:p>
    <w:p w14:paraId="363BA454" w14:textId="77777777" w:rsidR="00C10B2B" w:rsidRPr="00424513" w:rsidRDefault="00C10B2B" w:rsidP="00C10B2B">
      <w:pPr>
        <w:pStyle w:val="Pa13"/>
        <w:spacing w:before="160"/>
        <w:jc w:val="both"/>
        <w:rPr>
          <w:rFonts w:ascii="Aptos" w:hAnsi="Aptos" w:cs="HelveticaNeueLT Pro 55 Roman"/>
          <w:sz w:val="23"/>
          <w:szCs w:val="23"/>
        </w:rPr>
      </w:pPr>
      <w:r w:rsidRPr="00424513">
        <w:rPr>
          <w:rFonts w:ascii="Aptos" w:hAnsi="Aptos" w:cs="HelveticaNeueLT Pro 55 Roman"/>
          <w:sz w:val="23"/>
          <w:szCs w:val="23"/>
        </w:rPr>
        <w:t xml:space="preserve">The Steering Committee will have the following responsibilities: </w:t>
      </w:r>
    </w:p>
    <w:p w14:paraId="326A2007" w14:textId="77777777" w:rsidR="00BB0986" w:rsidRPr="00424513" w:rsidRDefault="00BB0986" w:rsidP="00BB0986">
      <w:pPr>
        <w:pStyle w:val="Default"/>
        <w:rPr>
          <w:rFonts w:ascii="Aptos" w:hAnsi="Aptos"/>
        </w:rPr>
      </w:pPr>
    </w:p>
    <w:p w14:paraId="37D9BD98" w14:textId="77777777" w:rsidR="00BB0986" w:rsidRPr="00424513" w:rsidRDefault="00C10B2B" w:rsidP="00C10B2B">
      <w:pPr>
        <w:pStyle w:val="Default"/>
        <w:numPr>
          <w:ilvl w:val="0"/>
          <w:numId w:val="5"/>
        </w:numPr>
        <w:spacing w:after="123"/>
        <w:rPr>
          <w:rFonts w:ascii="Aptos" w:hAnsi="Aptos" w:cs="HelveticaNeueLT Pro 55 Roman"/>
          <w:color w:val="auto"/>
          <w:sz w:val="23"/>
          <w:szCs w:val="23"/>
        </w:rPr>
      </w:pPr>
      <w:r w:rsidRPr="00424513">
        <w:rPr>
          <w:rFonts w:ascii="Aptos" w:hAnsi="Aptos" w:cs="HelveticaNeueLT Pro 65 Md"/>
          <w:b/>
          <w:bCs/>
          <w:color w:val="auto"/>
          <w:sz w:val="23"/>
          <w:szCs w:val="23"/>
        </w:rPr>
        <w:t>Strategic Oversight</w:t>
      </w:r>
      <w:r w:rsidRPr="00424513">
        <w:rPr>
          <w:rFonts w:ascii="Aptos" w:hAnsi="Aptos" w:cs="HelveticaNeueLT Pro 55 Roman"/>
          <w:color w:val="auto"/>
          <w:sz w:val="23"/>
          <w:szCs w:val="23"/>
        </w:rPr>
        <w:t xml:space="preserve">: Provide strategic guidance to the Weather Ready Pacific Program, ensuring alignment with regional and national priorities related to climate resilience and weather readiness. </w:t>
      </w:r>
    </w:p>
    <w:p w14:paraId="6359A7B2" w14:textId="77777777" w:rsidR="00490A58" w:rsidRPr="00424513" w:rsidRDefault="00C10B2B" w:rsidP="00C10B2B">
      <w:pPr>
        <w:pStyle w:val="Default"/>
        <w:numPr>
          <w:ilvl w:val="0"/>
          <w:numId w:val="5"/>
        </w:numPr>
        <w:spacing w:after="123"/>
        <w:rPr>
          <w:rFonts w:ascii="Aptos" w:hAnsi="Aptos" w:cs="HelveticaNeueLT Pro 55 Roman"/>
          <w:color w:val="auto"/>
          <w:sz w:val="23"/>
          <w:szCs w:val="23"/>
        </w:rPr>
      </w:pPr>
      <w:r w:rsidRPr="00424513">
        <w:rPr>
          <w:rFonts w:ascii="Aptos" w:hAnsi="Aptos" w:cs="HelveticaNeueLT Pro 65 Md"/>
          <w:b/>
          <w:bCs/>
          <w:color w:val="auto"/>
          <w:sz w:val="23"/>
          <w:szCs w:val="23"/>
        </w:rPr>
        <w:t>Programming</w:t>
      </w:r>
      <w:r w:rsidRPr="00424513">
        <w:rPr>
          <w:rFonts w:ascii="Aptos" w:hAnsi="Aptos" w:cs="HelveticaNeueLT Pro 55 Roman"/>
          <w:color w:val="auto"/>
          <w:sz w:val="23"/>
          <w:szCs w:val="23"/>
        </w:rPr>
        <w:t>: Review, provide inputs to the program plans, including annual work plans, budgets, and validate progress reports, to ensure alignment with program objectives. This include reports on status of the progress/budget of activities – oversight of what the PMU is doing</w:t>
      </w:r>
      <w:r w:rsidR="00490A58" w:rsidRPr="00424513">
        <w:rPr>
          <w:rFonts w:ascii="Aptos" w:hAnsi="Aptos" w:cs="HelveticaNeueLT Pro 55 Roman"/>
          <w:color w:val="auto"/>
          <w:sz w:val="23"/>
          <w:szCs w:val="23"/>
        </w:rPr>
        <w:t>.</w:t>
      </w:r>
    </w:p>
    <w:p w14:paraId="57A4FE0A" w14:textId="77777777" w:rsidR="006318F3" w:rsidRPr="00424513" w:rsidRDefault="00C10B2B" w:rsidP="00C10B2B">
      <w:pPr>
        <w:pStyle w:val="Default"/>
        <w:numPr>
          <w:ilvl w:val="0"/>
          <w:numId w:val="5"/>
        </w:numPr>
        <w:spacing w:after="123"/>
        <w:rPr>
          <w:rFonts w:ascii="Aptos" w:hAnsi="Aptos" w:cs="HelveticaNeueLT Pro 55 Roman"/>
          <w:color w:val="auto"/>
          <w:sz w:val="23"/>
          <w:szCs w:val="23"/>
        </w:rPr>
      </w:pPr>
      <w:r w:rsidRPr="00424513">
        <w:rPr>
          <w:rStyle w:val="A8"/>
          <w:rFonts w:ascii="Aptos" w:hAnsi="Aptos"/>
          <w:color w:val="auto"/>
        </w:rPr>
        <w:t xml:space="preserve"> </w:t>
      </w:r>
      <w:r w:rsidRPr="00424513">
        <w:rPr>
          <w:rFonts w:ascii="Aptos" w:hAnsi="Aptos" w:cs="HelveticaNeueLT Pro 65 Md"/>
          <w:b/>
          <w:bCs/>
          <w:color w:val="auto"/>
          <w:sz w:val="23"/>
          <w:szCs w:val="23"/>
        </w:rPr>
        <w:t>Resource Mobilisation</w:t>
      </w:r>
      <w:r w:rsidRPr="00424513">
        <w:rPr>
          <w:rFonts w:ascii="Aptos" w:hAnsi="Aptos" w:cs="HelveticaNeueLT Pro 55 Roman"/>
          <w:color w:val="auto"/>
          <w:sz w:val="23"/>
          <w:szCs w:val="23"/>
        </w:rPr>
        <w:t xml:space="preserve">: Support fundraising and resource mobilization efforts to secure adequate funding for program implementation. </w:t>
      </w:r>
    </w:p>
    <w:p w14:paraId="25581D40" w14:textId="1A8411A1" w:rsidR="00C10B2B" w:rsidRPr="00424513" w:rsidRDefault="00C10B2B" w:rsidP="00C10B2B">
      <w:pPr>
        <w:pStyle w:val="Default"/>
        <w:numPr>
          <w:ilvl w:val="0"/>
          <w:numId w:val="5"/>
        </w:numPr>
        <w:spacing w:after="123"/>
        <w:rPr>
          <w:rFonts w:ascii="Aptos" w:hAnsi="Aptos" w:cs="HelveticaNeueLT Pro 55 Roman"/>
          <w:color w:val="auto"/>
          <w:sz w:val="23"/>
          <w:szCs w:val="23"/>
        </w:rPr>
      </w:pPr>
      <w:r w:rsidRPr="00424513">
        <w:rPr>
          <w:rFonts w:ascii="Aptos" w:hAnsi="Aptos" w:cs="HelveticaNeueLT Pro 65 Md"/>
          <w:b/>
          <w:bCs/>
          <w:color w:val="auto"/>
          <w:sz w:val="23"/>
          <w:szCs w:val="23"/>
        </w:rPr>
        <w:t>Support</w:t>
      </w:r>
      <w:r w:rsidRPr="00424513">
        <w:rPr>
          <w:rFonts w:ascii="Aptos" w:hAnsi="Aptos" w:cs="HelveticaNeueLT Pro 65 Md"/>
          <w:color w:val="auto"/>
          <w:sz w:val="23"/>
          <w:szCs w:val="23"/>
        </w:rPr>
        <w:t xml:space="preserve">: </w:t>
      </w:r>
    </w:p>
    <w:p w14:paraId="4066EC27" w14:textId="77777777" w:rsidR="00C10B2B" w:rsidRPr="00424513" w:rsidRDefault="00C10B2B" w:rsidP="00C10B2B">
      <w:pPr>
        <w:pStyle w:val="Default"/>
        <w:rPr>
          <w:rFonts w:ascii="Aptos" w:hAnsi="Aptos" w:cs="HelveticaNeueLT Pro 65 Md"/>
          <w:color w:val="auto"/>
          <w:sz w:val="4"/>
          <w:szCs w:val="4"/>
        </w:rPr>
      </w:pPr>
    </w:p>
    <w:p w14:paraId="761026CB" w14:textId="77777777" w:rsidR="00F50CB7" w:rsidRPr="00424513" w:rsidRDefault="00C10B2B" w:rsidP="00F50CB7">
      <w:pPr>
        <w:pStyle w:val="Pa45"/>
        <w:spacing w:before="100"/>
        <w:ind w:left="1080"/>
        <w:jc w:val="both"/>
        <w:rPr>
          <w:rFonts w:ascii="Aptos" w:hAnsi="Aptos" w:cs="HelveticaNeueLT Pro 55 Roman"/>
          <w:sz w:val="23"/>
          <w:szCs w:val="23"/>
        </w:rPr>
      </w:pPr>
      <w:r w:rsidRPr="00424513">
        <w:rPr>
          <w:rStyle w:val="A13"/>
          <w:rFonts w:ascii="Aptos" w:hAnsi="Aptos"/>
        </w:rPr>
        <w:t xml:space="preserve">a. </w:t>
      </w:r>
      <w:r w:rsidRPr="00424513">
        <w:rPr>
          <w:rFonts w:ascii="Aptos" w:hAnsi="Aptos" w:cs="HelveticaNeueLT Pro 65 Md"/>
          <w:b/>
          <w:bCs/>
          <w:sz w:val="23"/>
          <w:szCs w:val="23"/>
        </w:rPr>
        <w:t>Monitoring and Evaluation</w:t>
      </w:r>
      <w:r w:rsidRPr="00424513">
        <w:rPr>
          <w:rFonts w:ascii="Aptos" w:hAnsi="Aptos" w:cs="HelveticaNeueLT Pro 55 Roman"/>
          <w:b/>
          <w:bCs/>
          <w:sz w:val="23"/>
          <w:szCs w:val="23"/>
        </w:rPr>
        <w:t>:</w:t>
      </w:r>
      <w:r w:rsidRPr="00424513">
        <w:rPr>
          <w:rFonts w:ascii="Aptos" w:hAnsi="Aptos" w:cs="HelveticaNeueLT Pro 55 Roman"/>
          <w:sz w:val="23"/>
          <w:szCs w:val="23"/>
        </w:rPr>
        <w:t xml:space="preserve"> Monitor program progress, evaluate the effectiveness of interventions, and recommend adjustments as necessary to achieve program goals. </w:t>
      </w:r>
    </w:p>
    <w:p w14:paraId="6BB892E4" w14:textId="77777777" w:rsidR="00226E07" w:rsidRPr="00424513" w:rsidRDefault="00C10B2B" w:rsidP="00226E07">
      <w:pPr>
        <w:pStyle w:val="Pa45"/>
        <w:spacing w:before="100"/>
        <w:ind w:left="1080"/>
        <w:jc w:val="both"/>
        <w:rPr>
          <w:rFonts w:ascii="Aptos" w:hAnsi="Aptos" w:cs="HelveticaNeueLT Pro 55 Roman"/>
          <w:sz w:val="23"/>
          <w:szCs w:val="23"/>
        </w:rPr>
      </w:pPr>
      <w:r w:rsidRPr="00424513">
        <w:rPr>
          <w:rStyle w:val="A13"/>
          <w:rFonts w:ascii="Aptos" w:hAnsi="Aptos"/>
        </w:rPr>
        <w:t xml:space="preserve">b. </w:t>
      </w:r>
      <w:r w:rsidRPr="00424513">
        <w:rPr>
          <w:rFonts w:ascii="Aptos" w:hAnsi="Aptos" w:cs="HelveticaNeueLT Pro 65 Md"/>
          <w:b/>
          <w:bCs/>
          <w:sz w:val="23"/>
          <w:szCs w:val="23"/>
        </w:rPr>
        <w:t>Risk Management</w:t>
      </w:r>
      <w:r w:rsidRPr="00424513">
        <w:rPr>
          <w:rFonts w:ascii="Aptos" w:hAnsi="Aptos" w:cs="HelveticaNeueLT Pro 55 Roman"/>
          <w:sz w:val="23"/>
          <w:szCs w:val="23"/>
        </w:rPr>
        <w:t xml:space="preserve">: Identify potential risks to program implementation and recommend risk mitigation strategies. </w:t>
      </w:r>
    </w:p>
    <w:p w14:paraId="5B14D055" w14:textId="16FFBA97" w:rsidR="00C10B2B" w:rsidRPr="00424513" w:rsidRDefault="00820189" w:rsidP="00226E07">
      <w:pPr>
        <w:pStyle w:val="Pa45"/>
        <w:spacing w:before="100"/>
        <w:ind w:left="1080"/>
        <w:jc w:val="both"/>
        <w:rPr>
          <w:rFonts w:ascii="Aptos" w:hAnsi="Aptos" w:cs="HelveticaNeueLT Pro 55 Roman"/>
          <w:sz w:val="23"/>
          <w:szCs w:val="23"/>
        </w:rPr>
      </w:pPr>
      <w:r w:rsidRPr="00424513">
        <w:rPr>
          <w:rStyle w:val="A13"/>
          <w:rFonts w:ascii="Aptos" w:hAnsi="Aptos"/>
        </w:rPr>
        <w:t>c</w:t>
      </w:r>
      <w:r w:rsidRPr="00424513">
        <w:rPr>
          <w:rFonts w:ascii="Aptos" w:hAnsi="Aptos"/>
          <w:sz w:val="23"/>
          <w:szCs w:val="23"/>
        </w:rPr>
        <w:t>.</w:t>
      </w:r>
      <w:r w:rsidRPr="00424513">
        <w:rPr>
          <w:rFonts w:ascii="Aptos" w:hAnsi="Aptos" w:cs="HelveticaNeueLT Pro 65 Md"/>
          <w:sz w:val="23"/>
          <w:szCs w:val="23"/>
        </w:rPr>
        <w:t xml:space="preserve"> </w:t>
      </w:r>
      <w:r w:rsidR="00C10B2B" w:rsidRPr="00424513">
        <w:rPr>
          <w:rFonts w:ascii="Aptos" w:hAnsi="Aptos" w:cs="HelveticaNeueLT Pro 65 Md"/>
          <w:b/>
          <w:bCs/>
          <w:sz w:val="23"/>
          <w:szCs w:val="23"/>
        </w:rPr>
        <w:t>Reporting to the PMC</w:t>
      </w:r>
      <w:r w:rsidR="00C10B2B" w:rsidRPr="00424513">
        <w:rPr>
          <w:rFonts w:ascii="Aptos" w:hAnsi="Aptos" w:cs="HelveticaNeueLT Pro 55 Roman"/>
          <w:sz w:val="23"/>
          <w:szCs w:val="23"/>
        </w:rPr>
        <w:t>: Provide regular reports to the PMC and issues that require decision and direction.</w:t>
      </w:r>
    </w:p>
    <w:p w14:paraId="488941D7" w14:textId="77777777" w:rsidR="00C10B2B" w:rsidRPr="00424513" w:rsidRDefault="00C10B2B" w:rsidP="00C10B2B">
      <w:pPr>
        <w:pStyle w:val="Default"/>
        <w:spacing w:before="220" w:after="40" w:line="321" w:lineRule="atLeast"/>
        <w:rPr>
          <w:rFonts w:ascii="Aptos" w:hAnsi="Aptos"/>
          <w:color w:val="auto"/>
          <w:sz w:val="28"/>
          <w:szCs w:val="28"/>
        </w:rPr>
      </w:pPr>
      <w:r w:rsidRPr="00424513">
        <w:rPr>
          <w:rFonts w:ascii="Aptos" w:hAnsi="Aptos"/>
          <w:b/>
          <w:bCs/>
          <w:color w:val="auto"/>
          <w:sz w:val="28"/>
          <w:szCs w:val="28"/>
        </w:rPr>
        <w:t xml:space="preserve">5. Meeting Frequency and Reporting </w:t>
      </w:r>
    </w:p>
    <w:p w14:paraId="54AFC3B3" w14:textId="77777777" w:rsidR="00C10B2B" w:rsidRPr="00424513" w:rsidRDefault="00C10B2B" w:rsidP="00C10B2B">
      <w:pPr>
        <w:pStyle w:val="Pa13"/>
        <w:spacing w:before="160"/>
        <w:jc w:val="both"/>
        <w:rPr>
          <w:rFonts w:ascii="Aptos" w:hAnsi="Aptos" w:cs="HelveticaNeueLT Pro 55 Roman"/>
          <w:sz w:val="23"/>
          <w:szCs w:val="23"/>
        </w:rPr>
      </w:pPr>
      <w:r w:rsidRPr="00424513">
        <w:rPr>
          <w:rFonts w:ascii="Aptos" w:hAnsi="Aptos" w:cs="HelveticaNeueLT Pro 55 Roman"/>
          <w:sz w:val="23"/>
          <w:szCs w:val="23"/>
        </w:rPr>
        <w:t xml:space="preserve">The Steering Committee will meet annually or frequently as required as needed to address urgent matters. </w:t>
      </w:r>
    </w:p>
    <w:p w14:paraId="75F387C2" w14:textId="77777777" w:rsidR="00C10B2B" w:rsidRPr="00424513" w:rsidRDefault="00C10B2B" w:rsidP="00C10B2B">
      <w:pPr>
        <w:pStyle w:val="Default"/>
        <w:spacing w:before="100" w:line="241" w:lineRule="atLeast"/>
        <w:jc w:val="both"/>
        <w:rPr>
          <w:rFonts w:ascii="Aptos" w:hAnsi="Aptos" w:cs="HelveticaNeueLT Pro 55 Roman"/>
          <w:color w:val="auto"/>
          <w:sz w:val="23"/>
          <w:szCs w:val="23"/>
        </w:rPr>
      </w:pPr>
      <w:r w:rsidRPr="00424513">
        <w:rPr>
          <w:rFonts w:ascii="Aptos" w:hAnsi="Aptos" w:cs="HelveticaNeueLT Pro 55 Roman"/>
          <w:color w:val="auto"/>
          <w:sz w:val="23"/>
          <w:szCs w:val="23"/>
        </w:rPr>
        <w:t xml:space="preserve">Meeting minutes, progress reports, and other relevant documentation will be prepared and circulated to committee members in a timely manner. </w:t>
      </w:r>
    </w:p>
    <w:p w14:paraId="1AAC2699" w14:textId="77777777" w:rsidR="00C10B2B" w:rsidRPr="00424513" w:rsidRDefault="00C10B2B" w:rsidP="00C10B2B">
      <w:pPr>
        <w:pStyle w:val="Pa48"/>
        <w:spacing w:before="220"/>
        <w:jc w:val="both"/>
        <w:rPr>
          <w:rFonts w:ascii="Aptos" w:hAnsi="Aptos" w:cs="DIN 2014 Bold"/>
        </w:rPr>
      </w:pPr>
      <w:r w:rsidRPr="00424513">
        <w:rPr>
          <w:rFonts w:ascii="Aptos" w:hAnsi="Aptos" w:cs="DIN 2014 Bold"/>
          <w:b/>
          <w:bCs/>
        </w:rPr>
        <w:t>5.1 Quorum</w:t>
      </w:r>
    </w:p>
    <w:p w14:paraId="59517EA4" w14:textId="77777777" w:rsidR="00C10B2B" w:rsidRPr="00424513" w:rsidRDefault="00C10B2B" w:rsidP="00C10B2B">
      <w:pPr>
        <w:pStyle w:val="Pa49"/>
        <w:spacing w:before="40"/>
        <w:jc w:val="both"/>
        <w:rPr>
          <w:rFonts w:ascii="Aptos" w:hAnsi="Aptos" w:cs="HelveticaNeueLT Pro 55 Roman"/>
          <w:sz w:val="23"/>
          <w:szCs w:val="23"/>
        </w:rPr>
      </w:pPr>
      <w:r w:rsidRPr="00424513">
        <w:rPr>
          <w:rFonts w:ascii="Aptos" w:hAnsi="Aptos" w:cs="HelveticaNeueLT Pro 55 Roman"/>
          <w:sz w:val="23"/>
          <w:szCs w:val="23"/>
        </w:rPr>
        <w:t>A minimum number of two-third (2/3) committee members is required for decision-making purposes. The SC will report to the Pacific Meteorological Council.</w:t>
      </w:r>
    </w:p>
    <w:p w14:paraId="26744939" w14:textId="77777777" w:rsidR="00C10B2B" w:rsidRPr="00424513" w:rsidRDefault="00C10B2B" w:rsidP="00C10B2B">
      <w:pPr>
        <w:pStyle w:val="Pa48"/>
        <w:spacing w:before="220"/>
        <w:jc w:val="both"/>
        <w:rPr>
          <w:rFonts w:ascii="Aptos" w:hAnsi="Aptos" w:cs="DIN 2014 Demi"/>
          <w:b/>
          <w:bCs/>
        </w:rPr>
      </w:pPr>
      <w:r w:rsidRPr="00424513">
        <w:rPr>
          <w:rFonts w:ascii="Aptos" w:hAnsi="Aptos" w:cs="DIN 2014 Bold"/>
          <w:b/>
          <w:bCs/>
        </w:rPr>
        <w:t xml:space="preserve">5.2 </w:t>
      </w:r>
      <w:r w:rsidRPr="00424513">
        <w:rPr>
          <w:rFonts w:ascii="Aptos" w:hAnsi="Aptos" w:cs="DIN 2014 Demi"/>
          <w:b/>
          <w:bCs/>
        </w:rPr>
        <w:t xml:space="preserve">Decision-Making </w:t>
      </w:r>
    </w:p>
    <w:p w14:paraId="5629DBE8" w14:textId="77777777" w:rsidR="00C10B2B" w:rsidRPr="00424513" w:rsidRDefault="00C10B2B" w:rsidP="00C10B2B">
      <w:pPr>
        <w:pStyle w:val="Pa49"/>
        <w:spacing w:before="40"/>
        <w:jc w:val="both"/>
        <w:rPr>
          <w:rFonts w:ascii="Aptos" w:hAnsi="Aptos" w:cs="HelveticaNeueLT Pro 55 Roman"/>
          <w:sz w:val="23"/>
          <w:szCs w:val="23"/>
        </w:rPr>
      </w:pPr>
      <w:r w:rsidRPr="00424513">
        <w:rPr>
          <w:rFonts w:ascii="Aptos" w:hAnsi="Aptos" w:cs="HelveticaNeueLT Pro 55 Roman"/>
          <w:sz w:val="23"/>
          <w:szCs w:val="23"/>
        </w:rPr>
        <w:t xml:space="preserve">Decisions of the Steering Committee will be made through consensus. In cases where consensus cannot be reached, a majority vote may be employed, with each member having one vote. </w:t>
      </w:r>
    </w:p>
    <w:p w14:paraId="1EE64912" w14:textId="77777777" w:rsidR="00C10B2B" w:rsidRPr="00424513" w:rsidRDefault="00C10B2B" w:rsidP="00C10B2B">
      <w:pPr>
        <w:pStyle w:val="Pa26"/>
        <w:spacing w:before="280"/>
        <w:jc w:val="both"/>
        <w:rPr>
          <w:rFonts w:ascii="Aptos" w:hAnsi="Aptos" w:cs="DIN 2014 Demi"/>
        </w:rPr>
      </w:pPr>
      <w:r w:rsidRPr="00424513">
        <w:rPr>
          <w:rFonts w:ascii="Aptos" w:hAnsi="Aptos" w:cs="DIN 2014 Bold"/>
          <w:b/>
          <w:bCs/>
        </w:rPr>
        <w:t xml:space="preserve">5.3 </w:t>
      </w:r>
      <w:r w:rsidRPr="00424513">
        <w:rPr>
          <w:rFonts w:ascii="Aptos" w:hAnsi="Aptos" w:cs="DIN 2014 Demi"/>
          <w:b/>
          <w:bCs/>
        </w:rPr>
        <w:t xml:space="preserve">Out of Session Decision-making </w:t>
      </w:r>
    </w:p>
    <w:p w14:paraId="038DFFB3" w14:textId="77777777" w:rsidR="00C10B2B" w:rsidRPr="00424513" w:rsidRDefault="00C10B2B" w:rsidP="00C10B2B">
      <w:pPr>
        <w:pStyle w:val="Default"/>
        <w:spacing w:line="241" w:lineRule="atLeast"/>
        <w:jc w:val="both"/>
        <w:rPr>
          <w:rFonts w:ascii="Aptos" w:hAnsi="Aptos" w:cs="HelveticaNeueLT Pro 55 Roman"/>
          <w:color w:val="auto"/>
          <w:sz w:val="23"/>
          <w:szCs w:val="23"/>
        </w:rPr>
      </w:pPr>
      <w:r w:rsidRPr="00424513">
        <w:rPr>
          <w:rFonts w:ascii="Aptos" w:hAnsi="Aptos" w:cs="HelveticaNeueLT Pro 55 Roman"/>
          <w:color w:val="auto"/>
          <w:sz w:val="23"/>
          <w:szCs w:val="23"/>
        </w:rPr>
        <w:t xml:space="preserve">If issues arise between meetings that require Steering Committee consideration or decisions, it is proposed that out-of-session papers be circulated, seeking members’ views (with a timeframe for response). </w:t>
      </w:r>
    </w:p>
    <w:p w14:paraId="37AA3E57" w14:textId="77777777" w:rsidR="00B92005" w:rsidRPr="00424513" w:rsidRDefault="00B92005" w:rsidP="00C10B2B">
      <w:pPr>
        <w:pStyle w:val="Default"/>
        <w:spacing w:line="241" w:lineRule="atLeast"/>
        <w:jc w:val="both"/>
        <w:rPr>
          <w:rFonts w:ascii="Aptos" w:hAnsi="Aptos" w:cs="HelveticaNeueLT Pro 55 Roman"/>
          <w:color w:val="auto"/>
          <w:sz w:val="23"/>
          <w:szCs w:val="23"/>
        </w:rPr>
      </w:pPr>
    </w:p>
    <w:p w14:paraId="6FC801AE" w14:textId="77777777" w:rsidR="00B92005" w:rsidRPr="00424513" w:rsidRDefault="00B92005" w:rsidP="00C10B2B">
      <w:pPr>
        <w:pStyle w:val="Default"/>
        <w:spacing w:line="241" w:lineRule="atLeast"/>
        <w:jc w:val="both"/>
        <w:rPr>
          <w:rFonts w:ascii="Aptos" w:hAnsi="Aptos" w:cs="HelveticaNeueLT Pro 55 Roman"/>
          <w:color w:val="auto"/>
          <w:sz w:val="23"/>
          <w:szCs w:val="23"/>
        </w:rPr>
      </w:pPr>
    </w:p>
    <w:p w14:paraId="707C091D" w14:textId="77777777" w:rsidR="00B92005" w:rsidRPr="00424513" w:rsidRDefault="00B92005" w:rsidP="00C10B2B">
      <w:pPr>
        <w:pStyle w:val="Default"/>
        <w:spacing w:line="241" w:lineRule="atLeast"/>
        <w:jc w:val="both"/>
        <w:rPr>
          <w:rFonts w:ascii="Aptos" w:hAnsi="Aptos" w:cs="HelveticaNeueLT Pro 55 Roman"/>
          <w:color w:val="auto"/>
          <w:sz w:val="23"/>
          <w:szCs w:val="23"/>
        </w:rPr>
      </w:pPr>
    </w:p>
    <w:p w14:paraId="280BC185" w14:textId="30E766CC" w:rsidR="004B10D1" w:rsidRPr="00424513" w:rsidRDefault="00C10B2B" w:rsidP="00C10B2B">
      <w:pPr>
        <w:rPr>
          <w:rFonts w:ascii="Aptos" w:hAnsi="Aptos" w:cs="HelveticaNeueLT Pro 55 Roman"/>
          <w:sz w:val="23"/>
          <w:szCs w:val="23"/>
        </w:rPr>
      </w:pPr>
      <w:r w:rsidRPr="00424513">
        <w:rPr>
          <w:rFonts w:ascii="Aptos" w:hAnsi="Aptos" w:cs="HelveticaNeueLT Pro 55 Roman"/>
          <w:sz w:val="23"/>
          <w:szCs w:val="23"/>
        </w:rPr>
        <w:t xml:space="preserve">In the event that Steering Committee members cannot come to an agreement on a WRP issue, PMC Chair and the Steering Committee Chair with </w:t>
      </w:r>
      <w:r w:rsidR="00D52F2D" w:rsidRPr="00424513">
        <w:rPr>
          <w:rFonts w:ascii="Aptos" w:hAnsi="Aptos" w:cs="HelveticaNeueLT Pro 55 Roman"/>
          <w:sz w:val="23"/>
          <w:szCs w:val="23"/>
        </w:rPr>
        <w:t>advice</w:t>
      </w:r>
      <w:r w:rsidRPr="00424513">
        <w:rPr>
          <w:rFonts w:ascii="Aptos" w:hAnsi="Aptos" w:cs="HelveticaNeueLT Pro 55 Roman"/>
          <w:sz w:val="23"/>
          <w:szCs w:val="23"/>
        </w:rPr>
        <w:t xml:space="preserve"> from the PMU Manager, will determine the final outcome or decision in accordance with Program objectives.</w:t>
      </w:r>
    </w:p>
    <w:p w14:paraId="0A80EF7F" w14:textId="77777777"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0" w:after="40" w:line="321" w:lineRule="atLeast"/>
        <w:rPr>
          <w:rFonts w:ascii="Aptos" w:hAnsi="Aptos" w:cs="DIN 2014 Bold"/>
          <w:color w:val="000000"/>
          <w:sz w:val="28"/>
          <w:szCs w:val="28"/>
          <w:lang w:val="en-TO" w:eastAsia="en-AU"/>
        </w:rPr>
      </w:pPr>
      <w:r w:rsidRPr="00424513">
        <w:rPr>
          <w:rFonts w:ascii="Aptos" w:hAnsi="Aptos" w:cs="DIN 2014 Extra Bold"/>
          <w:b/>
          <w:bCs/>
          <w:color w:val="000000"/>
          <w:sz w:val="28"/>
          <w:szCs w:val="28"/>
          <w:lang w:val="en-TO" w:eastAsia="en-AU"/>
        </w:rPr>
        <w:t xml:space="preserve">6. </w:t>
      </w:r>
      <w:r w:rsidRPr="00424513">
        <w:rPr>
          <w:rFonts w:ascii="Aptos" w:hAnsi="Aptos" w:cs="DIN 2014 Bold"/>
          <w:b/>
          <w:bCs/>
          <w:color w:val="000000"/>
          <w:sz w:val="28"/>
          <w:szCs w:val="28"/>
          <w:lang w:val="en-TO" w:eastAsia="en-AU"/>
        </w:rPr>
        <w:t xml:space="preserve">Chairperson and Secretariat </w:t>
      </w:r>
    </w:p>
    <w:p w14:paraId="0F709E80" w14:textId="77777777"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line="241" w:lineRule="atLeast"/>
        <w:jc w:val="both"/>
        <w:rPr>
          <w:rFonts w:ascii="Aptos" w:hAnsi="Aptos" w:cs="HelveticaNeueLT Pro 55 Roman"/>
          <w:color w:val="000000"/>
          <w:sz w:val="23"/>
          <w:szCs w:val="23"/>
          <w:lang w:val="en-TO" w:eastAsia="en-AU"/>
        </w:rPr>
      </w:pPr>
      <w:r w:rsidRPr="00424513">
        <w:rPr>
          <w:rFonts w:ascii="Aptos" w:hAnsi="Aptos" w:cs="HelveticaNeueLT Pro 55 Roman"/>
          <w:color w:val="000000"/>
          <w:sz w:val="23"/>
          <w:szCs w:val="23"/>
          <w:lang w:val="en-TO" w:eastAsia="en-AU"/>
        </w:rPr>
        <w:t xml:space="preserve">The Chair and vice-chair of the WRP SC will be elected by members of the Steering Committee. The WRP PMU will be responsible for the secretariat, administrative support and coordination of meetings. </w:t>
      </w:r>
    </w:p>
    <w:p w14:paraId="6E7D534A" w14:textId="77777777"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line="241" w:lineRule="atLeast"/>
        <w:jc w:val="both"/>
        <w:rPr>
          <w:rFonts w:ascii="Aptos" w:hAnsi="Aptos" w:cs="HelveticaNeueLT Pro 55 Roman"/>
          <w:color w:val="000000"/>
          <w:sz w:val="23"/>
          <w:szCs w:val="23"/>
          <w:lang w:val="en-TO" w:eastAsia="en-AU"/>
        </w:rPr>
      </w:pPr>
      <w:r w:rsidRPr="00424513">
        <w:rPr>
          <w:rFonts w:ascii="Aptos" w:hAnsi="Aptos" w:cs="HelveticaNeueLT Pro 55 Roman"/>
          <w:color w:val="000000"/>
          <w:sz w:val="23"/>
          <w:szCs w:val="23"/>
          <w:lang w:val="en-TO" w:eastAsia="en-AU"/>
        </w:rPr>
        <w:t xml:space="preserve">The Chair of the WRP will present the WRP Report to the PMC and PMMM. </w:t>
      </w:r>
    </w:p>
    <w:p w14:paraId="58F11FF6" w14:textId="77777777"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80" w:line="261" w:lineRule="atLeast"/>
        <w:jc w:val="both"/>
        <w:rPr>
          <w:rFonts w:ascii="Aptos" w:hAnsi="Aptos" w:cs="DIN 2014 Demi"/>
          <w:color w:val="000000"/>
          <w:lang w:val="en-TO" w:eastAsia="en-AU"/>
        </w:rPr>
      </w:pPr>
      <w:r w:rsidRPr="00424513">
        <w:rPr>
          <w:rFonts w:ascii="Aptos" w:hAnsi="Aptos" w:cs="DIN 2014 Bold"/>
          <w:b/>
          <w:bCs/>
          <w:color w:val="000000"/>
          <w:lang w:val="en-TO" w:eastAsia="en-AU"/>
        </w:rPr>
        <w:t xml:space="preserve">6.1 </w:t>
      </w:r>
      <w:r w:rsidRPr="00424513">
        <w:rPr>
          <w:rFonts w:ascii="Aptos" w:hAnsi="Aptos" w:cs="DIN 2014 Demi"/>
          <w:b/>
          <w:bCs/>
          <w:color w:val="000000"/>
          <w:lang w:val="en-TO" w:eastAsia="en-AU"/>
        </w:rPr>
        <w:t>Responsibilities of the Steering Committee Chair</w:t>
      </w:r>
    </w:p>
    <w:p w14:paraId="356417BB" w14:textId="77777777"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line="241" w:lineRule="atLeast"/>
        <w:jc w:val="both"/>
        <w:rPr>
          <w:rFonts w:ascii="Aptos" w:hAnsi="Aptos" w:cs="HelveticaNeueLT Pro 55 Roman"/>
          <w:color w:val="000000"/>
          <w:sz w:val="23"/>
          <w:szCs w:val="23"/>
          <w:lang w:val="en-TO" w:eastAsia="en-AU"/>
        </w:rPr>
      </w:pPr>
      <w:r w:rsidRPr="00424513">
        <w:rPr>
          <w:rFonts w:ascii="Aptos" w:hAnsi="Aptos" w:cs="HelveticaNeueLT Pro 55 Roman"/>
          <w:color w:val="000000"/>
          <w:sz w:val="23"/>
          <w:szCs w:val="23"/>
          <w:lang w:val="en-TO" w:eastAsia="en-AU"/>
        </w:rPr>
        <w:t>The responsibilities of the Steering Committee Chair are as follows:</w:t>
      </w:r>
    </w:p>
    <w:p w14:paraId="0A2FC107" w14:textId="650CEA34" w:rsidR="00E7175F" w:rsidRPr="00424513" w:rsidRDefault="00025A1E" w:rsidP="00E717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color w:val="000000"/>
          <w:sz w:val="23"/>
          <w:szCs w:val="23"/>
          <w:lang w:val="en-TO" w:eastAsia="en-AU"/>
        </w:rPr>
      </w:pPr>
      <w:r w:rsidRPr="00424513">
        <w:rPr>
          <w:rFonts w:ascii="Aptos" w:hAnsi="Aptos" w:cs="HelveticaNeueLT Pro 55 Roman"/>
          <w:color w:val="000000"/>
          <w:sz w:val="23"/>
          <w:szCs w:val="23"/>
          <w:lang w:val="en-TO" w:eastAsia="en-AU"/>
        </w:rPr>
        <w:t>Confirm the agenda for each meeting.</w:t>
      </w:r>
    </w:p>
    <w:p w14:paraId="750D4C16" w14:textId="77777777" w:rsidR="00E7175F" w:rsidRPr="00424513" w:rsidRDefault="00025A1E" w:rsidP="00025A1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color w:val="000000"/>
          <w:sz w:val="23"/>
          <w:szCs w:val="23"/>
          <w:lang w:val="en-TO" w:eastAsia="en-AU"/>
        </w:rPr>
      </w:pPr>
      <w:r w:rsidRPr="00424513">
        <w:rPr>
          <w:rFonts w:ascii="Aptos" w:hAnsi="Aptos" w:cs="HelveticaNeueLT Pro 55 Roman"/>
          <w:color w:val="000000"/>
          <w:sz w:val="23"/>
          <w:szCs w:val="23"/>
          <w:lang w:val="en-TO" w:eastAsia="en-AU"/>
        </w:rPr>
        <w:t>Make the purpose of each meeting clear to members and explain the agenda at the beginning of each meeting.</w:t>
      </w:r>
    </w:p>
    <w:p w14:paraId="4CAAB178" w14:textId="77777777" w:rsidR="002868F8" w:rsidRPr="00424513" w:rsidRDefault="00025A1E" w:rsidP="00025A1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color w:val="000000"/>
          <w:sz w:val="23"/>
          <w:szCs w:val="23"/>
          <w:lang w:val="en-TO" w:eastAsia="en-AU"/>
        </w:rPr>
      </w:pPr>
      <w:r w:rsidRPr="00424513">
        <w:rPr>
          <w:rFonts w:ascii="Aptos" w:hAnsi="Aptos" w:cs="HelveticaNeueLT Pro 65 Md"/>
          <w:color w:val="000000"/>
          <w:sz w:val="18"/>
          <w:szCs w:val="18"/>
          <w:lang w:val="en-TO" w:eastAsia="en-AU"/>
        </w:rPr>
        <w:t xml:space="preserve"> </w:t>
      </w:r>
      <w:r w:rsidRPr="00424513">
        <w:rPr>
          <w:rFonts w:ascii="Aptos" w:hAnsi="Aptos" w:cs="HelveticaNeueLT Pro 55 Roman"/>
          <w:color w:val="000000"/>
          <w:sz w:val="23"/>
          <w:szCs w:val="23"/>
          <w:lang w:val="en-TO" w:eastAsia="en-AU"/>
        </w:rPr>
        <w:t>Clarify and summarise what is happening throughout each meeting.</w:t>
      </w:r>
    </w:p>
    <w:p w14:paraId="3E6C62F4" w14:textId="77777777" w:rsidR="002868F8" w:rsidRPr="00424513" w:rsidRDefault="00025A1E" w:rsidP="00025A1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color w:val="000000"/>
          <w:sz w:val="23"/>
          <w:szCs w:val="23"/>
          <w:lang w:val="en-TO" w:eastAsia="en-AU"/>
        </w:rPr>
      </w:pPr>
      <w:r w:rsidRPr="00424513">
        <w:rPr>
          <w:rFonts w:ascii="Aptos" w:hAnsi="Aptos" w:cs="HelveticaNeueLT Pro 55 Roman"/>
          <w:color w:val="000000"/>
          <w:sz w:val="23"/>
          <w:szCs w:val="23"/>
          <w:lang w:val="en-TO" w:eastAsia="en-AU"/>
        </w:rPr>
        <w:t>Keep the meeting moving by putting a time limit on each agenda item and keeping all meetings to no more than three hours.</w:t>
      </w:r>
    </w:p>
    <w:p w14:paraId="46653497" w14:textId="77777777" w:rsidR="002868F8" w:rsidRPr="00424513" w:rsidRDefault="00025A1E" w:rsidP="00025A1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color w:val="000000"/>
          <w:sz w:val="23"/>
          <w:szCs w:val="23"/>
          <w:lang w:val="en-TO" w:eastAsia="en-AU"/>
        </w:rPr>
      </w:pPr>
      <w:r w:rsidRPr="00424513">
        <w:rPr>
          <w:rFonts w:ascii="Aptos" w:hAnsi="Aptos" w:cs="HelveticaNeueLT Pro 55 Roman"/>
          <w:color w:val="000000"/>
          <w:sz w:val="23"/>
          <w:szCs w:val="23"/>
          <w:lang w:val="en-TO" w:eastAsia="en-AU"/>
        </w:rPr>
        <w:t>Encourage broad participation from members.</w:t>
      </w:r>
    </w:p>
    <w:p w14:paraId="5353585B" w14:textId="77777777" w:rsidR="00AA1862" w:rsidRPr="00424513" w:rsidRDefault="00025A1E" w:rsidP="00025A1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color w:val="000000"/>
          <w:sz w:val="23"/>
          <w:szCs w:val="23"/>
          <w:lang w:val="en-TO" w:eastAsia="en-AU"/>
        </w:rPr>
      </w:pPr>
      <w:r w:rsidRPr="00424513">
        <w:rPr>
          <w:rFonts w:ascii="Aptos" w:hAnsi="Aptos" w:cs="HelveticaNeueLT Pro 55 Roman"/>
          <w:color w:val="000000"/>
          <w:sz w:val="23"/>
          <w:szCs w:val="23"/>
          <w:lang w:val="en-TO" w:eastAsia="en-AU"/>
        </w:rPr>
        <w:t>Ensure all discussion items end with a decision, action or definite outcome.</w:t>
      </w:r>
    </w:p>
    <w:p w14:paraId="5EF96B39" w14:textId="77777777" w:rsidR="001D009A" w:rsidRPr="00424513" w:rsidRDefault="00025A1E" w:rsidP="00025A1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color w:val="000000"/>
          <w:sz w:val="23"/>
          <w:szCs w:val="23"/>
          <w:lang w:val="en-TO" w:eastAsia="en-AU"/>
        </w:rPr>
      </w:pPr>
      <w:r w:rsidRPr="00424513">
        <w:rPr>
          <w:rFonts w:ascii="Aptos" w:hAnsi="Aptos" w:cs="HelveticaNeueLT Pro 55 Roman"/>
          <w:color w:val="000000"/>
          <w:sz w:val="23"/>
          <w:szCs w:val="23"/>
          <w:lang w:val="en-TO" w:eastAsia="en-AU"/>
        </w:rPr>
        <w:t>End each meeting with a summary of decisions and assignments.</w:t>
      </w:r>
    </w:p>
    <w:p w14:paraId="2D3D069F" w14:textId="4BED0584" w:rsidR="00025A1E" w:rsidRPr="00424513" w:rsidRDefault="00025A1E" w:rsidP="00025A1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color w:val="000000"/>
          <w:sz w:val="23"/>
          <w:szCs w:val="23"/>
          <w:lang w:val="en-TO" w:eastAsia="en-AU"/>
        </w:rPr>
      </w:pPr>
      <w:r w:rsidRPr="00424513">
        <w:rPr>
          <w:rFonts w:ascii="Aptos" w:hAnsi="Aptos" w:cs="HelveticaNeueLT Pro 55 Roman"/>
          <w:color w:val="000000"/>
          <w:sz w:val="23"/>
          <w:szCs w:val="23"/>
          <w:lang w:val="en-TO" w:eastAsia="en-AU"/>
        </w:rPr>
        <w:t>Review and approve the draft minutes before distribution.</w:t>
      </w:r>
    </w:p>
    <w:p w14:paraId="740F650A" w14:textId="77777777"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80" w:line="261" w:lineRule="atLeast"/>
        <w:jc w:val="both"/>
        <w:rPr>
          <w:rFonts w:ascii="Aptos" w:hAnsi="Aptos" w:cs="DIN 2014 Demi"/>
          <w:color w:val="000000"/>
          <w:sz w:val="26"/>
          <w:szCs w:val="26"/>
          <w:lang w:val="en-TO" w:eastAsia="en-AU"/>
        </w:rPr>
      </w:pPr>
      <w:r w:rsidRPr="00424513">
        <w:rPr>
          <w:rFonts w:ascii="Aptos" w:hAnsi="Aptos" w:cs="DIN 2014 Bold"/>
          <w:b/>
          <w:bCs/>
          <w:color w:val="000000"/>
          <w:sz w:val="26"/>
          <w:szCs w:val="26"/>
          <w:lang w:val="en-TO" w:eastAsia="en-AU"/>
        </w:rPr>
        <w:t xml:space="preserve">6.2 </w:t>
      </w:r>
      <w:r w:rsidRPr="00424513">
        <w:rPr>
          <w:rFonts w:ascii="Aptos" w:hAnsi="Aptos" w:cs="DIN 2014 Demi"/>
          <w:b/>
          <w:bCs/>
          <w:color w:val="000000"/>
          <w:sz w:val="26"/>
          <w:szCs w:val="26"/>
          <w:lang w:val="en-TO" w:eastAsia="en-AU"/>
        </w:rPr>
        <w:t>Responsibilities of the Secretariat</w:t>
      </w:r>
    </w:p>
    <w:p w14:paraId="0DA422AD" w14:textId="77777777"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line="241" w:lineRule="atLeast"/>
        <w:jc w:val="both"/>
        <w:rPr>
          <w:rFonts w:ascii="Aptos" w:hAnsi="Aptos" w:cs="HelveticaNeueLT Pro 55 Roman"/>
          <w:color w:val="000000"/>
          <w:sz w:val="23"/>
          <w:szCs w:val="23"/>
          <w:lang w:val="en-TO" w:eastAsia="en-AU"/>
        </w:rPr>
      </w:pPr>
      <w:r w:rsidRPr="00424513">
        <w:rPr>
          <w:rFonts w:ascii="Aptos" w:hAnsi="Aptos" w:cs="HelveticaNeueLT Pro 55 Roman"/>
          <w:color w:val="000000"/>
          <w:sz w:val="23"/>
          <w:szCs w:val="23"/>
          <w:lang w:val="en-TO" w:eastAsia="en-AU"/>
        </w:rPr>
        <w:t>The responsibilities of the Secretariat will be undertaken by WRP PMU. The responsibilities of the Secretariat are as follows:</w:t>
      </w:r>
    </w:p>
    <w:p w14:paraId="446064D5" w14:textId="410905BD" w:rsidR="00E6694C" w:rsidRPr="00424513" w:rsidRDefault="00025A1E" w:rsidP="00E6694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color w:val="000000"/>
          <w:sz w:val="23"/>
          <w:szCs w:val="23"/>
          <w:lang w:val="en-TO" w:eastAsia="en-AU"/>
        </w:rPr>
      </w:pPr>
      <w:r w:rsidRPr="00424513">
        <w:rPr>
          <w:rFonts w:ascii="Aptos" w:hAnsi="Aptos" w:cs="HelveticaNeueLT Pro 55 Roman"/>
          <w:color w:val="000000"/>
          <w:sz w:val="23"/>
          <w:szCs w:val="23"/>
          <w:lang w:val="en-TO" w:eastAsia="en-AU"/>
        </w:rPr>
        <w:t>Schedule meetings and notify SC members.</w:t>
      </w:r>
    </w:p>
    <w:p w14:paraId="29C2F7D6" w14:textId="77777777" w:rsidR="002719AF" w:rsidRPr="00424513" w:rsidRDefault="00025A1E" w:rsidP="00025A1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color w:val="000000"/>
          <w:sz w:val="23"/>
          <w:szCs w:val="23"/>
          <w:lang w:val="en-TO" w:eastAsia="en-AU"/>
        </w:rPr>
      </w:pPr>
      <w:r w:rsidRPr="00424513">
        <w:rPr>
          <w:rFonts w:ascii="Aptos" w:hAnsi="Aptos" w:cs="HelveticaNeueLT Pro 55 Roman"/>
          <w:color w:val="000000"/>
          <w:sz w:val="23"/>
          <w:szCs w:val="23"/>
          <w:lang w:val="en-TO" w:eastAsia="en-AU"/>
        </w:rPr>
        <w:t>Organise the meeting venue and other facilities for the meeting, and travel and accommodation for members if required.</w:t>
      </w:r>
    </w:p>
    <w:p w14:paraId="187DF3E7" w14:textId="77777777" w:rsidR="002719AF" w:rsidRPr="00424513" w:rsidRDefault="00025A1E" w:rsidP="00025A1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color w:val="000000"/>
          <w:sz w:val="23"/>
          <w:szCs w:val="23"/>
          <w:lang w:val="en-TO" w:eastAsia="en-AU"/>
        </w:rPr>
      </w:pPr>
      <w:r w:rsidRPr="00424513">
        <w:rPr>
          <w:rFonts w:ascii="Aptos" w:hAnsi="Aptos" w:cs="HelveticaNeueLT Pro 55 Roman"/>
          <w:color w:val="000000"/>
          <w:sz w:val="23"/>
          <w:szCs w:val="23"/>
          <w:lang w:val="en-TO" w:eastAsia="en-AU"/>
        </w:rPr>
        <w:t>Ensure the meeting papers and supporting materials are prepared and delivered to members in advance of meetings.</w:t>
      </w:r>
    </w:p>
    <w:p w14:paraId="451EBBF1" w14:textId="77777777" w:rsidR="002719AF" w:rsidRPr="00424513" w:rsidRDefault="00025A1E" w:rsidP="00025A1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color w:val="000000"/>
          <w:sz w:val="23"/>
          <w:szCs w:val="23"/>
          <w:lang w:val="en-TO" w:eastAsia="en-AU"/>
        </w:rPr>
      </w:pPr>
      <w:r w:rsidRPr="00424513">
        <w:rPr>
          <w:rFonts w:ascii="Aptos" w:hAnsi="Aptos" w:cs="HelveticaNeueLT Pro 65 Md"/>
          <w:color w:val="000000"/>
          <w:sz w:val="18"/>
          <w:szCs w:val="18"/>
          <w:lang w:val="en-TO" w:eastAsia="en-AU"/>
        </w:rPr>
        <w:t xml:space="preserve"> </w:t>
      </w:r>
      <w:r w:rsidRPr="00424513">
        <w:rPr>
          <w:rFonts w:ascii="Aptos" w:hAnsi="Aptos" w:cs="HelveticaNeueLT Pro 55 Roman"/>
          <w:color w:val="000000"/>
          <w:sz w:val="23"/>
          <w:szCs w:val="23"/>
          <w:lang w:val="en-TO" w:eastAsia="en-AU"/>
        </w:rPr>
        <w:t>Invite other individuals or organisations to attend meetings when required by the SC.</w:t>
      </w:r>
    </w:p>
    <w:p w14:paraId="163EDC74" w14:textId="77777777" w:rsidR="002719AF" w:rsidRPr="00424513" w:rsidRDefault="00025A1E" w:rsidP="00025A1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color w:val="000000"/>
          <w:sz w:val="23"/>
          <w:szCs w:val="23"/>
          <w:lang w:val="en-TO" w:eastAsia="en-AU"/>
        </w:rPr>
      </w:pPr>
      <w:r w:rsidRPr="00424513">
        <w:rPr>
          <w:rFonts w:ascii="Aptos" w:hAnsi="Aptos" w:cs="HelveticaNeueLT Pro 55 Roman"/>
          <w:color w:val="000000"/>
          <w:sz w:val="23"/>
          <w:szCs w:val="23"/>
          <w:lang w:val="en-TO" w:eastAsia="en-AU"/>
        </w:rPr>
        <w:t>Take notes of proceedings and prepare minutes of the meeting.</w:t>
      </w:r>
    </w:p>
    <w:p w14:paraId="20DF1A40" w14:textId="65092201" w:rsidR="00025A1E" w:rsidRPr="00424513" w:rsidRDefault="00025A1E" w:rsidP="00025A1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color w:val="000000"/>
          <w:sz w:val="23"/>
          <w:szCs w:val="23"/>
          <w:lang w:val="en-TO" w:eastAsia="en-AU"/>
        </w:rPr>
      </w:pPr>
      <w:r w:rsidRPr="00424513">
        <w:rPr>
          <w:rFonts w:ascii="Aptos" w:hAnsi="Aptos" w:cs="HelveticaNeueLT Pro 55 Roman"/>
          <w:color w:val="000000"/>
          <w:sz w:val="23"/>
          <w:szCs w:val="23"/>
          <w:lang w:val="en-TO" w:eastAsia="en-AU"/>
        </w:rPr>
        <w:t xml:space="preserve">Distribute the minutes to all SC members within 2 to 4 weeks after the meeting. </w:t>
      </w:r>
    </w:p>
    <w:p w14:paraId="29FED634" w14:textId="77777777" w:rsidR="00025A1E" w:rsidRPr="00424513" w:rsidRDefault="00025A1E" w:rsidP="00025A1E">
      <w:pPr>
        <w:pageBreakBefore/>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0" w:after="40" w:line="321" w:lineRule="atLeast"/>
        <w:rPr>
          <w:rFonts w:ascii="Aptos" w:hAnsi="Aptos" w:cs="DIN 2014 Bold"/>
          <w:sz w:val="28"/>
          <w:szCs w:val="28"/>
          <w:lang w:val="en-TO" w:eastAsia="en-AU"/>
        </w:rPr>
      </w:pPr>
      <w:r w:rsidRPr="00424513">
        <w:rPr>
          <w:rFonts w:ascii="Aptos" w:hAnsi="Aptos" w:cs="DIN 2014 Extra Bold"/>
          <w:b/>
          <w:bCs/>
          <w:sz w:val="28"/>
          <w:szCs w:val="28"/>
          <w:lang w:val="en-TO" w:eastAsia="en-AU"/>
        </w:rPr>
        <w:lastRenderedPageBreak/>
        <w:t xml:space="preserve">7. </w:t>
      </w:r>
      <w:r w:rsidRPr="00424513">
        <w:rPr>
          <w:rFonts w:ascii="Aptos" w:hAnsi="Aptos" w:cs="DIN 2014 Bold"/>
          <w:b/>
          <w:bCs/>
          <w:sz w:val="28"/>
          <w:szCs w:val="28"/>
          <w:lang w:val="en-TO" w:eastAsia="en-AU"/>
        </w:rPr>
        <w:t xml:space="preserve">Duration </w:t>
      </w:r>
    </w:p>
    <w:p w14:paraId="306C5146" w14:textId="77777777"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line="241" w:lineRule="atLeast"/>
        <w:jc w:val="both"/>
        <w:rPr>
          <w:rFonts w:ascii="Aptos" w:hAnsi="Aptos" w:cs="HelveticaNeueLT Pro 55 Roman"/>
          <w:sz w:val="23"/>
          <w:szCs w:val="23"/>
          <w:lang w:val="en-TO" w:eastAsia="en-AU"/>
        </w:rPr>
      </w:pPr>
      <w:r w:rsidRPr="00424513">
        <w:rPr>
          <w:rFonts w:ascii="Aptos" w:hAnsi="Aptos" w:cs="HelveticaNeueLT Pro 55 Roman"/>
          <w:sz w:val="23"/>
          <w:szCs w:val="23"/>
          <w:lang w:val="en-TO" w:eastAsia="en-AU"/>
        </w:rPr>
        <w:t xml:space="preserve">The Steering Committee will serve for the duration of the implementation of the Weather Ready Pacific Program, with regular reviews of its Terms of Reference to ensure relevance and effectiveness. </w:t>
      </w:r>
    </w:p>
    <w:p w14:paraId="4676AFBD" w14:textId="77777777"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40" w:after="40" w:line="321" w:lineRule="atLeast"/>
        <w:rPr>
          <w:rFonts w:ascii="Aptos" w:hAnsi="Aptos" w:cs="DIN 2014 Bold"/>
          <w:sz w:val="28"/>
          <w:szCs w:val="28"/>
          <w:lang w:val="en-TO" w:eastAsia="en-AU"/>
        </w:rPr>
      </w:pPr>
      <w:r w:rsidRPr="00424513">
        <w:rPr>
          <w:rFonts w:ascii="Aptos" w:hAnsi="Aptos" w:cs="DIN 2014 Extra Bold"/>
          <w:b/>
          <w:bCs/>
          <w:sz w:val="28"/>
          <w:szCs w:val="28"/>
          <w:lang w:val="en-TO" w:eastAsia="en-AU"/>
        </w:rPr>
        <w:t xml:space="preserve">8. </w:t>
      </w:r>
      <w:r w:rsidRPr="00424513">
        <w:rPr>
          <w:rFonts w:ascii="Aptos" w:hAnsi="Aptos" w:cs="DIN 2014 Bold"/>
          <w:b/>
          <w:bCs/>
          <w:sz w:val="28"/>
          <w:szCs w:val="28"/>
          <w:lang w:val="en-TO" w:eastAsia="en-AU"/>
        </w:rPr>
        <w:t>Amendments</w:t>
      </w:r>
    </w:p>
    <w:p w14:paraId="5240C02C" w14:textId="77777777"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line="241" w:lineRule="atLeast"/>
        <w:jc w:val="both"/>
        <w:rPr>
          <w:rFonts w:ascii="Aptos" w:hAnsi="Aptos" w:cs="HelveticaNeueLT Pro 55 Roman"/>
          <w:sz w:val="23"/>
          <w:szCs w:val="23"/>
          <w:lang w:val="en-TO" w:eastAsia="en-AU"/>
        </w:rPr>
      </w:pPr>
      <w:r w:rsidRPr="00424513">
        <w:rPr>
          <w:rFonts w:ascii="Aptos" w:hAnsi="Aptos" w:cs="HelveticaNeueLT Pro 55 Roman"/>
          <w:sz w:val="23"/>
          <w:szCs w:val="23"/>
          <w:lang w:val="en-TO" w:eastAsia="en-AU"/>
        </w:rPr>
        <w:t xml:space="preserve">These Terms of Reference may be amended by consensus of the Steering Committee members with proper notification, discussion approval at the meeting </w:t>
      </w:r>
    </w:p>
    <w:p w14:paraId="19194203" w14:textId="77777777"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40" w:after="40" w:line="321" w:lineRule="atLeast"/>
        <w:rPr>
          <w:rFonts w:ascii="Aptos" w:hAnsi="Aptos" w:cs="DIN 2014 Bold"/>
          <w:sz w:val="28"/>
          <w:szCs w:val="28"/>
          <w:lang w:val="en-TO" w:eastAsia="en-AU"/>
        </w:rPr>
      </w:pPr>
      <w:r w:rsidRPr="00424513">
        <w:rPr>
          <w:rFonts w:ascii="Aptos" w:hAnsi="Aptos" w:cs="DIN 2014 Extra Bold"/>
          <w:b/>
          <w:bCs/>
          <w:sz w:val="28"/>
          <w:szCs w:val="28"/>
          <w:lang w:val="en-TO" w:eastAsia="en-AU"/>
        </w:rPr>
        <w:t xml:space="preserve">9. </w:t>
      </w:r>
      <w:r w:rsidRPr="00424513">
        <w:rPr>
          <w:rFonts w:ascii="Aptos" w:hAnsi="Aptos" w:cs="DIN 2014 Bold"/>
          <w:b/>
          <w:bCs/>
          <w:sz w:val="28"/>
          <w:szCs w:val="28"/>
          <w:lang w:val="en-TO" w:eastAsia="en-AU"/>
        </w:rPr>
        <w:t xml:space="preserve">Approval </w:t>
      </w:r>
    </w:p>
    <w:p w14:paraId="79062163" w14:textId="77777777"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after="40" w:line="241" w:lineRule="atLeast"/>
        <w:jc w:val="both"/>
        <w:rPr>
          <w:rFonts w:ascii="Aptos" w:hAnsi="Aptos" w:cs="HelveticaNeueLT Pro 55 Roman"/>
          <w:sz w:val="23"/>
          <w:szCs w:val="23"/>
          <w:lang w:val="en-TO" w:eastAsia="en-AU"/>
        </w:rPr>
      </w:pPr>
      <w:r w:rsidRPr="00424513">
        <w:rPr>
          <w:rFonts w:ascii="Aptos" w:hAnsi="Aptos" w:cs="HelveticaNeueLT Pro 55 Roman"/>
          <w:sz w:val="23"/>
          <w:szCs w:val="23"/>
          <w:lang w:val="en-TO" w:eastAsia="en-AU"/>
        </w:rPr>
        <w:t>These Terms of Reference are hereby approved and adopted by the Steering Committee for the Weather Ready Pacific Program on:</w:t>
      </w:r>
    </w:p>
    <w:p w14:paraId="3FE4B898" w14:textId="65B09D02" w:rsidR="00025A1E" w:rsidRPr="00424513" w:rsidRDefault="00025A1E" w:rsidP="005726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80" w:line="241" w:lineRule="atLeast"/>
        <w:ind w:left="160"/>
        <w:jc w:val="both"/>
        <w:rPr>
          <w:rFonts w:ascii="Aptos" w:hAnsi="Aptos" w:cs="HelveticaNeueLT Pro 55 Roman"/>
          <w:sz w:val="23"/>
          <w:szCs w:val="23"/>
          <w:lang w:val="en-TO" w:eastAsia="en-AU"/>
        </w:rPr>
      </w:pPr>
      <w:r w:rsidRPr="00424513">
        <w:rPr>
          <w:rFonts w:ascii="Aptos" w:hAnsi="Aptos" w:cs="HelveticaNeueLT Pro 55 Roman"/>
          <w:sz w:val="23"/>
          <w:szCs w:val="23"/>
          <w:lang w:val="en-TO" w:eastAsia="en-AU"/>
        </w:rPr>
        <w:t xml:space="preserve">[Date] </w:t>
      </w:r>
    </w:p>
    <w:p w14:paraId="2D386D28" w14:textId="77777777" w:rsidR="00186363" w:rsidRPr="00424513" w:rsidRDefault="00186363" w:rsidP="005726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80" w:line="241" w:lineRule="atLeast"/>
        <w:ind w:left="160"/>
        <w:jc w:val="both"/>
        <w:rPr>
          <w:rFonts w:ascii="Aptos" w:hAnsi="Aptos" w:cs="HelveticaNeueLT Pro 55 Roman"/>
          <w:sz w:val="23"/>
          <w:szCs w:val="23"/>
          <w:lang w:val="en-TO" w:eastAsia="en-AU"/>
        </w:rPr>
      </w:pPr>
    </w:p>
    <w:p w14:paraId="448A789C" w14:textId="77777777"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line="241" w:lineRule="atLeast"/>
        <w:ind w:left="160"/>
        <w:jc w:val="both"/>
        <w:rPr>
          <w:rFonts w:ascii="Aptos" w:hAnsi="Aptos" w:cs="HelveticaNeueLT Pro 55 Roman"/>
          <w:sz w:val="23"/>
          <w:szCs w:val="23"/>
          <w:lang w:val="en-TO" w:eastAsia="en-AU"/>
        </w:rPr>
      </w:pPr>
      <w:r w:rsidRPr="00424513">
        <w:rPr>
          <w:rFonts w:ascii="Aptos" w:hAnsi="Aptos" w:cs="HelveticaNeueLT Pro 55 Roman"/>
          <w:sz w:val="23"/>
          <w:szCs w:val="23"/>
          <w:lang w:val="en-TO" w:eastAsia="en-AU"/>
        </w:rPr>
        <w:t xml:space="preserve">[Signature of Chairperson] [Name of Chairperson] [Organization/Agency] </w:t>
      </w:r>
    </w:p>
    <w:p w14:paraId="0F41C6E6" w14:textId="77777777"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line="241" w:lineRule="atLeast"/>
        <w:ind w:left="160"/>
        <w:jc w:val="both"/>
        <w:rPr>
          <w:rFonts w:ascii="Aptos" w:hAnsi="Aptos" w:cs="HelveticaNeueLT Pro 55 Roman"/>
          <w:sz w:val="23"/>
          <w:szCs w:val="23"/>
          <w:lang w:val="en-TO" w:eastAsia="en-AU"/>
        </w:rPr>
      </w:pPr>
      <w:r w:rsidRPr="00424513">
        <w:rPr>
          <w:rFonts w:ascii="Aptos" w:hAnsi="Aptos" w:cs="HelveticaNeueLT Pro 55 Roman"/>
          <w:sz w:val="23"/>
          <w:szCs w:val="23"/>
          <w:lang w:val="en-TO" w:eastAsia="en-AU"/>
        </w:rPr>
        <w:t>___________________________________________________________________________________</w:t>
      </w:r>
    </w:p>
    <w:p w14:paraId="38238E32" w14:textId="77777777" w:rsidR="00186363" w:rsidRPr="00424513" w:rsidRDefault="00186363"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line="241" w:lineRule="atLeast"/>
        <w:ind w:left="160"/>
        <w:jc w:val="both"/>
        <w:rPr>
          <w:rFonts w:ascii="Aptos" w:hAnsi="Aptos" w:cs="HelveticaNeueLT Pro 55 Roman"/>
          <w:sz w:val="23"/>
          <w:szCs w:val="23"/>
          <w:lang w:val="en-TO" w:eastAsia="en-AU"/>
        </w:rPr>
      </w:pPr>
    </w:p>
    <w:p w14:paraId="3AFC9CA6" w14:textId="77777777" w:rsidR="00186363" w:rsidRPr="00424513" w:rsidRDefault="00186363"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line="241" w:lineRule="atLeast"/>
        <w:ind w:left="160"/>
        <w:jc w:val="both"/>
        <w:rPr>
          <w:rFonts w:ascii="Aptos" w:hAnsi="Aptos" w:cs="HelveticaNeueLT Pro 55 Roman"/>
          <w:sz w:val="23"/>
          <w:szCs w:val="23"/>
          <w:lang w:val="en-TO" w:eastAsia="en-AU"/>
        </w:rPr>
      </w:pPr>
    </w:p>
    <w:p w14:paraId="6978314E" w14:textId="4712E589"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line="241" w:lineRule="atLeast"/>
        <w:ind w:left="160"/>
        <w:jc w:val="both"/>
        <w:rPr>
          <w:rFonts w:ascii="Aptos" w:hAnsi="Aptos" w:cs="HelveticaNeueLT Pro 55 Roman"/>
          <w:sz w:val="23"/>
          <w:szCs w:val="23"/>
          <w:lang w:val="en-TO" w:eastAsia="en-AU"/>
        </w:rPr>
      </w:pPr>
      <w:r w:rsidRPr="00424513">
        <w:rPr>
          <w:rFonts w:ascii="Aptos" w:hAnsi="Aptos" w:cs="HelveticaNeueLT Pro 55 Roman"/>
          <w:sz w:val="23"/>
          <w:szCs w:val="23"/>
          <w:lang w:val="en-TO" w:eastAsia="en-AU"/>
        </w:rPr>
        <w:t xml:space="preserve">[Signature of PMC Chairperson] [Name of Committee Member] [Organization/Agency] </w:t>
      </w:r>
    </w:p>
    <w:p w14:paraId="35B120BB" w14:textId="3E503C75" w:rsidR="00025A1E" w:rsidRPr="00424513" w:rsidRDefault="00025A1E" w:rsidP="0044333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line="241" w:lineRule="atLeast"/>
        <w:ind w:left="160"/>
        <w:jc w:val="both"/>
        <w:rPr>
          <w:rFonts w:ascii="Aptos" w:hAnsi="Aptos" w:cs="HelveticaNeueLT Pro 55 Roman"/>
          <w:sz w:val="23"/>
          <w:szCs w:val="23"/>
          <w:lang w:val="en-TO" w:eastAsia="en-AU"/>
        </w:rPr>
      </w:pPr>
      <w:r w:rsidRPr="00424513">
        <w:rPr>
          <w:rFonts w:ascii="Aptos" w:hAnsi="Aptos" w:cs="HelveticaNeueLT Pro 55 Roman"/>
          <w:sz w:val="23"/>
          <w:szCs w:val="23"/>
          <w:lang w:val="en-TO" w:eastAsia="en-AU"/>
        </w:rPr>
        <w:t>___________________________________________________________________________________</w:t>
      </w:r>
    </w:p>
    <w:p w14:paraId="67417A73" w14:textId="77777777"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40" w:after="40" w:line="321" w:lineRule="atLeast"/>
        <w:rPr>
          <w:rFonts w:ascii="Aptos" w:hAnsi="Aptos" w:cs="DIN 2014 Bold"/>
          <w:sz w:val="28"/>
          <w:szCs w:val="28"/>
          <w:lang w:val="en-TO" w:eastAsia="en-AU"/>
        </w:rPr>
      </w:pPr>
      <w:r w:rsidRPr="00424513">
        <w:rPr>
          <w:rFonts w:ascii="Aptos" w:hAnsi="Aptos" w:cs="DIN 2014 Bold"/>
          <w:b/>
          <w:bCs/>
          <w:sz w:val="28"/>
          <w:szCs w:val="28"/>
          <w:lang w:val="en-TO" w:eastAsia="en-AU"/>
        </w:rPr>
        <w:t>10. Agenda, Minutes, and Decision papers</w:t>
      </w:r>
    </w:p>
    <w:p w14:paraId="560389C8" w14:textId="77777777"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line="241" w:lineRule="atLeast"/>
        <w:jc w:val="both"/>
        <w:rPr>
          <w:rFonts w:ascii="Aptos" w:hAnsi="Aptos" w:cs="HelveticaNeueLT Pro 55 Roman"/>
          <w:sz w:val="23"/>
          <w:szCs w:val="23"/>
          <w:lang w:val="en-TO" w:eastAsia="en-AU"/>
        </w:rPr>
      </w:pPr>
      <w:r w:rsidRPr="00424513">
        <w:rPr>
          <w:rFonts w:ascii="Aptos" w:hAnsi="Aptos" w:cs="HelveticaNeueLT Pro 55 Roman"/>
          <w:sz w:val="23"/>
          <w:szCs w:val="23"/>
          <w:lang w:val="en-TO" w:eastAsia="en-AU"/>
        </w:rPr>
        <w:t>A package will be sent to members at least two weeks in advance of a Steering Committee</w:t>
      </w:r>
    </w:p>
    <w:p w14:paraId="60C9AF19" w14:textId="77777777" w:rsidR="00025A1E" w:rsidRPr="00424513" w:rsidRDefault="00025A1E" w:rsidP="00025A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line="241" w:lineRule="atLeast"/>
        <w:jc w:val="both"/>
        <w:rPr>
          <w:rFonts w:ascii="Aptos" w:hAnsi="Aptos" w:cs="HelveticaNeueLT Pro 55 Roman"/>
          <w:sz w:val="23"/>
          <w:szCs w:val="23"/>
          <w:lang w:val="en-TO" w:eastAsia="en-AU"/>
        </w:rPr>
      </w:pPr>
      <w:r w:rsidRPr="00424513">
        <w:rPr>
          <w:rFonts w:ascii="Aptos" w:hAnsi="Aptos" w:cs="HelveticaNeueLT Pro 55 Roman"/>
          <w:sz w:val="23"/>
          <w:szCs w:val="23"/>
          <w:lang w:val="en-TO" w:eastAsia="en-AU"/>
        </w:rPr>
        <w:t xml:space="preserve">meeting. The package will include but limited to the following: </w:t>
      </w:r>
    </w:p>
    <w:p w14:paraId="64668DB8" w14:textId="7429CCAE" w:rsidR="001B12CE" w:rsidRPr="00424513" w:rsidRDefault="00025A1E" w:rsidP="00411CD0">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sz w:val="23"/>
          <w:szCs w:val="23"/>
          <w:lang w:val="en-TO" w:eastAsia="en-AU"/>
        </w:rPr>
      </w:pPr>
      <w:r w:rsidRPr="00424513">
        <w:rPr>
          <w:rFonts w:ascii="Aptos" w:hAnsi="Aptos" w:cs="HelveticaNeueLT Pro 55 Roman"/>
          <w:sz w:val="23"/>
          <w:szCs w:val="23"/>
          <w:lang w:val="en-TO" w:eastAsia="en-AU"/>
        </w:rPr>
        <w:t>Agenda for the upcoming meeting</w:t>
      </w:r>
    </w:p>
    <w:p w14:paraId="64813F7D" w14:textId="76164DCC" w:rsidR="00223D17" w:rsidRPr="00424513" w:rsidRDefault="00025A1E" w:rsidP="00411CD0">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sz w:val="23"/>
          <w:szCs w:val="23"/>
          <w:lang w:val="en-TO" w:eastAsia="en-AU"/>
        </w:rPr>
      </w:pPr>
      <w:r w:rsidRPr="00424513">
        <w:rPr>
          <w:rFonts w:ascii="Aptos" w:hAnsi="Aptos" w:cs="HelveticaNeueLT Pro 55 Roman"/>
          <w:sz w:val="23"/>
          <w:szCs w:val="23"/>
          <w:lang w:val="en-TO" w:eastAsia="en-AU"/>
        </w:rPr>
        <w:t xml:space="preserve">Minutes of the previous meeting </w:t>
      </w:r>
    </w:p>
    <w:p w14:paraId="44B734D7" w14:textId="77777777" w:rsidR="003748DC" w:rsidRPr="00424513" w:rsidRDefault="00025A1E" w:rsidP="00411CD0">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sz w:val="23"/>
          <w:szCs w:val="23"/>
          <w:lang w:val="en-TO" w:eastAsia="en-AU"/>
        </w:rPr>
      </w:pPr>
      <w:r w:rsidRPr="00424513">
        <w:rPr>
          <w:rFonts w:ascii="Aptos" w:hAnsi="Aptos" w:cs="HelveticaNeueLT Pro 55 Roman"/>
          <w:sz w:val="23"/>
          <w:szCs w:val="23"/>
          <w:lang w:val="en-TO" w:eastAsia="en-AU"/>
        </w:rPr>
        <w:t>A report on WRP activities and progress to date</w:t>
      </w:r>
    </w:p>
    <w:p w14:paraId="05F84108" w14:textId="77777777" w:rsidR="003748DC" w:rsidRPr="00424513" w:rsidRDefault="00025A1E" w:rsidP="00411CD0">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sz w:val="23"/>
          <w:szCs w:val="23"/>
          <w:lang w:val="en-TO" w:eastAsia="en-AU"/>
        </w:rPr>
      </w:pPr>
      <w:r w:rsidRPr="00424513">
        <w:rPr>
          <w:rFonts w:ascii="Aptos" w:hAnsi="Aptos" w:cs="HelveticaNeueLT Pro 55 Roman"/>
          <w:sz w:val="23"/>
          <w:szCs w:val="23"/>
          <w:lang w:val="en-TO" w:eastAsia="en-AU"/>
        </w:rPr>
        <w:t xml:space="preserve">Budget Tracking Report </w:t>
      </w:r>
    </w:p>
    <w:p w14:paraId="5A686AA6" w14:textId="7030813C" w:rsidR="003748DC" w:rsidRPr="00424513" w:rsidRDefault="00025A1E" w:rsidP="00411CD0">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sz w:val="23"/>
          <w:szCs w:val="23"/>
          <w:lang w:val="en-TO" w:eastAsia="en-AU"/>
        </w:rPr>
      </w:pPr>
      <w:r w:rsidRPr="00424513">
        <w:rPr>
          <w:rFonts w:ascii="Aptos" w:hAnsi="Aptos" w:cs="HelveticaNeueLT Pro 55 Roman"/>
          <w:sz w:val="23"/>
          <w:szCs w:val="23"/>
          <w:lang w:val="en-TO" w:eastAsia="en-AU"/>
        </w:rPr>
        <w:t>Final draft work plan for the upcoming financial year</w:t>
      </w:r>
    </w:p>
    <w:p w14:paraId="2BF58DA1" w14:textId="77777777" w:rsidR="00614F21" w:rsidRPr="00424513" w:rsidRDefault="00025A1E" w:rsidP="00411CD0">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cs="HelveticaNeueLT Pro 55 Roman"/>
          <w:sz w:val="23"/>
          <w:szCs w:val="23"/>
          <w:lang w:val="en-TO" w:eastAsia="en-AU"/>
        </w:rPr>
      </w:pPr>
      <w:r w:rsidRPr="00424513">
        <w:rPr>
          <w:rFonts w:ascii="Aptos" w:hAnsi="Aptos" w:cs="HelveticaNeueLT Pro 55 Roman"/>
          <w:sz w:val="23"/>
          <w:szCs w:val="23"/>
          <w:lang w:val="en-TO" w:eastAsia="en-AU"/>
        </w:rPr>
        <w:t xml:space="preserve">Update on new or proposed partners/partnership opportunities/resource mobilisation opportunities; and Decision papers (if required) </w:t>
      </w:r>
    </w:p>
    <w:p w14:paraId="0E418492" w14:textId="100B2630" w:rsidR="00025A1E" w:rsidRPr="00424513" w:rsidRDefault="00025A1E" w:rsidP="00D87A04">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Aptos" w:hAnsi="Aptos"/>
          <w:b/>
          <w:bCs/>
          <w:lang w:val="en-TO"/>
        </w:rPr>
      </w:pPr>
      <w:r w:rsidRPr="00424513">
        <w:rPr>
          <w:rFonts w:ascii="Aptos" w:hAnsi="Aptos" w:cs="HelveticaNeueLT Pro 55 Roman"/>
          <w:sz w:val="23"/>
          <w:szCs w:val="23"/>
          <w:lang w:val="en-TO" w:eastAsia="en-AU"/>
        </w:rPr>
        <w:t xml:space="preserve">Any other documents/information to be considered at the meeting. </w:t>
      </w:r>
    </w:p>
    <w:sectPr w:rsidR="00025A1E" w:rsidRPr="00424513">
      <w:headerReference w:type="default" r:id="rId9"/>
      <w:footerReference w:type="default" r:id="rId10"/>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4215A" w14:textId="77777777" w:rsidR="005512FD" w:rsidRDefault="005512FD">
      <w:r>
        <w:separator/>
      </w:r>
    </w:p>
  </w:endnote>
  <w:endnote w:type="continuationSeparator" w:id="0">
    <w:p w14:paraId="1A2F5904" w14:textId="77777777" w:rsidR="005512FD" w:rsidRDefault="0055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NeueLT Pro 65 Md">
    <w:altName w:val="HelveticaNeueLT Pro 65 M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 2014 Bold">
    <w:altName w:val="Calibri"/>
    <w:panose1 w:val="00000000000000000000"/>
    <w:charset w:val="00"/>
    <w:family w:val="swiss"/>
    <w:notTrueType/>
    <w:pitch w:val="default"/>
    <w:sig w:usb0="00000003" w:usb1="00000000" w:usb2="00000000" w:usb3="00000000" w:csb0="00000001" w:csb1="00000000"/>
  </w:font>
  <w:font w:name="DIN 2014 Extra Bold">
    <w:altName w:val="DIN 2014 Extra 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DIN 2014 Demi">
    <w:altName w:val="DIN 2014 Dem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651918"/>
      <w:docPartObj>
        <w:docPartGallery w:val="Page Numbers (Bottom of Page)"/>
        <w:docPartUnique/>
      </w:docPartObj>
    </w:sdtPr>
    <w:sdtEndPr>
      <w:rPr>
        <w:noProof/>
      </w:rPr>
    </w:sdtEndPr>
    <w:sdtContent>
      <w:p w14:paraId="78081A6F" w14:textId="254B5121" w:rsidR="009457BE" w:rsidRDefault="009457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42BE32" w14:textId="4FE75080" w:rsidR="00011F49" w:rsidRDefault="00011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1E5BF" w14:textId="77777777" w:rsidR="005512FD" w:rsidRDefault="005512FD">
      <w:r>
        <w:separator/>
      </w:r>
    </w:p>
  </w:footnote>
  <w:footnote w:type="continuationSeparator" w:id="0">
    <w:p w14:paraId="5701C109" w14:textId="77777777" w:rsidR="005512FD" w:rsidRDefault="00551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EFB64" w14:textId="77777777" w:rsidR="0073319D" w:rsidRDefault="00C27CC9">
    <w:pPr>
      <w:pStyle w:val="Header"/>
      <w:spacing w:after="0"/>
    </w:pPr>
    <w:r>
      <w:rPr>
        <w:noProof/>
      </w:rPr>
      <mc:AlternateContent>
        <mc:Choice Requires="wpg">
          <w:drawing>
            <wp:anchor distT="0" distB="0" distL="114300" distR="114300" simplePos="0" relativeHeight="251658752" behindDoc="0" locked="0" layoutInCell="1" allowOverlap="1" wp14:anchorId="7A1B403F" wp14:editId="027CA421">
              <wp:simplePos x="0" y="0"/>
              <wp:positionH relativeFrom="page">
                <wp:posOffset>9525</wp:posOffset>
              </wp:positionH>
              <wp:positionV relativeFrom="paragraph">
                <wp:posOffset>-760095</wp:posOffset>
              </wp:positionV>
              <wp:extent cx="7550785" cy="1819275"/>
              <wp:effectExtent l="0" t="0" r="0" b="9525"/>
              <wp:wrapNone/>
              <wp:docPr id="219965566" name="Group 18"/>
              <wp:cNvGraphicFramePr/>
              <a:graphic xmlns:a="http://schemas.openxmlformats.org/drawingml/2006/main">
                <a:graphicData uri="http://schemas.microsoft.com/office/word/2010/wordprocessingGroup">
                  <wpg:wgp>
                    <wpg:cNvGrpSpPr/>
                    <wpg:grpSpPr>
                      <a:xfrm>
                        <a:off x="0" y="0"/>
                        <a:ext cx="7550785" cy="1819275"/>
                        <a:chOff x="0" y="0"/>
                        <a:chExt cx="7550785" cy="1819275"/>
                      </a:xfrm>
                    </wpg:grpSpPr>
                    <pic:pic xmlns:pic="http://schemas.openxmlformats.org/drawingml/2006/picture">
                      <pic:nvPicPr>
                        <pic:cNvPr id="1267972892" name="Picture 4" descr="A brown and white background with white tex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t="40205" b="16967"/>
                        <a:stretch/>
                      </pic:blipFill>
                      <pic:spPr bwMode="auto">
                        <a:xfrm>
                          <a:off x="0" y="0"/>
                          <a:ext cx="7550785" cy="18192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9539479" name="Picture 3" descr="A logo with blue text&#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20040" y="737235"/>
                          <a:ext cx="2453640" cy="1013460"/>
                        </a:xfrm>
                        <a:prstGeom prst="rect">
                          <a:avLst/>
                        </a:prstGeom>
                        <a:noFill/>
                        <a:ln>
                          <a:noFill/>
                        </a:ln>
                      </pic:spPr>
                    </pic:pic>
                  </wpg:wgp>
                </a:graphicData>
              </a:graphic>
              <wp14:sizeRelV relativeFrom="margin">
                <wp14:pctHeight>0</wp14:pctHeight>
              </wp14:sizeRelV>
            </wp:anchor>
          </w:drawing>
        </mc:Choice>
        <mc:Fallback>
          <w:pict>
            <v:group w14:anchorId="3B2A0408" id="Group 18" o:spid="_x0000_s1026" style="position:absolute;margin-left:.75pt;margin-top:-59.85pt;width:594.55pt;height:143.25pt;z-index:251658752;mso-position-horizontal-relative:page;mso-height-relative:margin" coordsize="75507,181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 brown and white background with white text&#10;&#10;Description automatically generated" style="position:absolute;width:75507;height:18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">
                <v:imagedata r:id="rId3" o:title="A brown and white background with white text&#10;&#10;Description automatically generated" croptop="26349f" cropbottom="11119f"/>
              </v:shape>
              <v:shape id="Picture 3" o:spid="_x0000_s1028" type="#_x0000_t75" alt="A logo with blue text&#10;&#10;Description automatically generated" style="position:absolute;left:3200;top:7372;width:24536;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">
                <v:imagedata r:id="rId4" o:title="A logo with blue text&#10;&#10;Description automatically generated"/>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08BD"/>
    <w:multiLevelType w:val="hybridMultilevel"/>
    <w:tmpl w:val="F5B0F1BE"/>
    <w:lvl w:ilvl="0" w:tplc="2000001B">
      <w:start w:val="1"/>
      <w:numFmt w:val="lowerRoman"/>
      <w:lvlText w:val="%1."/>
      <w:lvlJc w:val="right"/>
      <w:pPr>
        <w:ind w:left="720" w:hanging="360"/>
      </w:pPr>
    </w:lvl>
    <w:lvl w:ilvl="1" w:tplc="8A92ACCC">
      <w:start w:val="1"/>
      <w:numFmt w:val="lowerLetter"/>
      <w:lvlText w:val="%2."/>
      <w:lvlJc w:val="left"/>
      <w:pPr>
        <w:ind w:left="1440" w:hanging="360"/>
      </w:pPr>
      <w:rPr>
        <w:b w:val="0"/>
        <w:bCs w:val="0"/>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E0706B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3" w15:restartNumberingAfterBreak="0">
    <w:nsid w:val="3ED70585"/>
    <w:multiLevelType w:val="hybridMultilevel"/>
    <w:tmpl w:val="F336FAA2"/>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4E7186B"/>
    <w:multiLevelType w:val="hybridMultilevel"/>
    <w:tmpl w:val="D41A6B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7D5F79"/>
    <w:multiLevelType w:val="hybridMultilevel"/>
    <w:tmpl w:val="33C43E8A"/>
    <w:lvl w:ilvl="0" w:tplc="023C2412">
      <w:start w:val="1"/>
      <w:numFmt w:val="lowerRoman"/>
      <w:lvlText w:val="%1."/>
      <w:lvlJc w:val="left"/>
      <w:pPr>
        <w:ind w:left="1440" w:hanging="720"/>
      </w:pPr>
      <w:rPr>
        <w:rFonts w:cs="HelveticaNeueLT Pro 65 Md" w:hint="default"/>
        <w:sz w:val="18"/>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56443080"/>
    <w:multiLevelType w:val="hybridMultilevel"/>
    <w:tmpl w:val="ACD612AC"/>
    <w:lvl w:ilvl="0" w:tplc="05BC3F7A">
      <w:start w:val="1"/>
      <w:numFmt w:val="lowerRoman"/>
      <w:lvlText w:val="%1."/>
      <w:lvlJc w:val="left"/>
      <w:pPr>
        <w:ind w:left="1080" w:hanging="720"/>
      </w:pPr>
      <w:rPr>
        <w:rFonts w:cs="HelveticaNeueLT Pro 65 Md"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D111339"/>
    <w:multiLevelType w:val="hybridMultilevel"/>
    <w:tmpl w:val="F4004616"/>
    <w:lvl w:ilvl="0" w:tplc="75247F52">
      <w:start w:val="1"/>
      <w:numFmt w:val="lowerRoman"/>
      <w:lvlText w:val="%1."/>
      <w:lvlJc w:val="left"/>
      <w:pPr>
        <w:ind w:left="1440" w:hanging="720"/>
      </w:pPr>
      <w:rPr>
        <w:rFonts w:cs="HelveticaNeueLT Pro 65 Md" w:hint="default"/>
        <w:sz w:val="18"/>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65E00443"/>
    <w:multiLevelType w:val="hybridMultilevel"/>
    <w:tmpl w:val="3CAE48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02B441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487716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635680">
    <w:abstractNumId w:val="4"/>
  </w:num>
  <w:num w:numId="3" w16cid:durableId="2086101601">
    <w:abstractNumId w:val="8"/>
  </w:num>
  <w:num w:numId="4" w16cid:durableId="1462725359">
    <w:abstractNumId w:val="1"/>
  </w:num>
  <w:num w:numId="5" w16cid:durableId="2006937557">
    <w:abstractNumId w:val="6"/>
  </w:num>
  <w:num w:numId="6" w16cid:durableId="715662262">
    <w:abstractNumId w:val="9"/>
  </w:num>
  <w:num w:numId="7" w16cid:durableId="1890722574">
    <w:abstractNumId w:val="5"/>
  </w:num>
  <w:num w:numId="8" w16cid:durableId="1323658602">
    <w:abstractNumId w:val="7"/>
  </w:num>
  <w:num w:numId="9" w16cid:durableId="181284194">
    <w:abstractNumId w:val="3"/>
  </w:num>
  <w:num w:numId="10" w16cid:durableId="138787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285"/>
    <w:rsid w:val="000007F6"/>
    <w:rsid w:val="000010E8"/>
    <w:rsid w:val="00002F82"/>
    <w:rsid w:val="00005E80"/>
    <w:rsid w:val="00011F49"/>
    <w:rsid w:val="00025A1E"/>
    <w:rsid w:val="0006026C"/>
    <w:rsid w:val="000610CE"/>
    <w:rsid w:val="00066658"/>
    <w:rsid w:val="000748FA"/>
    <w:rsid w:val="00074DEA"/>
    <w:rsid w:val="000860F1"/>
    <w:rsid w:val="00090665"/>
    <w:rsid w:val="000A021C"/>
    <w:rsid w:val="000B72FB"/>
    <w:rsid w:val="000C1844"/>
    <w:rsid w:val="000C64AB"/>
    <w:rsid w:val="000D37A9"/>
    <w:rsid w:val="000D573D"/>
    <w:rsid w:val="000E38A2"/>
    <w:rsid w:val="001272B5"/>
    <w:rsid w:val="00131F19"/>
    <w:rsid w:val="00132027"/>
    <w:rsid w:val="0013589A"/>
    <w:rsid w:val="0014013D"/>
    <w:rsid w:val="001404D7"/>
    <w:rsid w:val="00147069"/>
    <w:rsid w:val="00156B85"/>
    <w:rsid w:val="00156DE6"/>
    <w:rsid w:val="0016037C"/>
    <w:rsid w:val="00170B3B"/>
    <w:rsid w:val="00172AC7"/>
    <w:rsid w:val="001733BB"/>
    <w:rsid w:val="00175274"/>
    <w:rsid w:val="00186363"/>
    <w:rsid w:val="001B12CE"/>
    <w:rsid w:val="001B35E3"/>
    <w:rsid w:val="001B4B26"/>
    <w:rsid w:val="001B686C"/>
    <w:rsid w:val="001C3A1D"/>
    <w:rsid w:val="001D009A"/>
    <w:rsid w:val="001D4659"/>
    <w:rsid w:val="001E7A0D"/>
    <w:rsid w:val="001F3510"/>
    <w:rsid w:val="001F35B7"/>
    <w:rsid w:val="001F5D5A"/>
    <w:rsid w:val="002056B6"/>
    <w:rsid w:val="00212487"/>
    <w:rsid w:val="00223D17"/>
    <w:rsid w:val="00224907"/>
    <w:rsid w:val="00226E07"/>
    <w:rsid w:val="00236547"/>
    <w:rsid w:val="0024264D"/>
    <w:rsid w:val="00243D8C"/>
    <w:rsid w:val="002460D6"/>
    <w:rsid w:val="00250B94"/>
    <w:rsid w:val="00256385"/>
    <w:rsid w:val="002719AF"/>
    <w:rsid w:val="00273682"/>
    <w:rsid w:val="00275C3A"/>
    <w:rsid w:val="00284564"/>
    <w:rsid w:val="00284633"/>
    <w:rsid w:val="002868F8"/>
    <w:rsid w:val="002876CC"/>
    <w:rsid w:val="002C7DEE"/>
    <w:rsid w:val="002E2C9D"/>
    <w:rsid w:val="002E36B7"/>
    <w:rsid w:val="002E472F"/>
    <w:rsid w:val="002F0E77"/>
    <w:rsid w:val="002F49B6"/>
    <w:rsid w:val="00301D75"/>
    <w:rsid w:val="00302F55"/>
    <w:rsid w:val="00305B17"/>
    <w:rsid w:val="0031472C"/>
    <w:rsid w:val="003147B1"/>
    <w:rsid w:val="00314ABC"/>
    <w:rsid w:val="00314FC8"/>
    <w:rsid w:val="00316BD1"/>
    <w:rsid w:val="00317935"/>
    <w:rsid w:val="003356DF"/>
    <w:rsid w:val="00336B67"/>
    <w:rsid w:val="00337AA4"/>
    <w:rsid w:val="00340A7B"/>
    <w:rsid w:val="00344A6A"/>
    <w:rsid w:val="0035431C"/>
    <w:rsid w:val="00361035"/>
    <w:rsid w:val="003748DC"/>
    <w:rsid w:val="003833DB"/>
    <w:rsid w:val="003A70BB"/>
    <w:rsid w:val="003B06FA"/>
    <w:rsid w:val="003B122E"/>
    <w:rsid w:val="003B45FF"/>
    <w:rsid w:val="003C526D"/>
    <w:rsid w:val="003D184D"/>
    <w:rsid w:val="003D7D31"/>
    <w:rsid w:val="003E0CBD"/>
    <w:rsid w:val="003E4980"/>
    <w:rsid w:val="003F58A9"/>
    <w:rsid w:val="003F67A7"/>
    <w:rsid w:val="004022AE"/>
    <w:rsid w:val="00411CD0"/>
    <w:rsid w:val="0041560B"/>
    <w:rsid w:val="00420B8B"/>
    <w:rsid w:val="00422B8D"/>
    <w:rsid w:val="00424513"/>
    <w:rsid w:val="00425101"/>
    <w:rsid w:val="00427D50"/>
    <w:rsid w:val="004334FC"/>
    <w:rsid w:val="00434328"/>
    <w:rsid w:val="0043532D"/>
    <w:rsid w:val="0044333D"/>
    <w:rsid w:val="00451577"/>
    <w:rsid w:val="00461318"/>
    <w:rsid w:val="0046253F"/>
    <w:rsid w:val="00466465"/>
    <w:rsid w:val="00474C39"/>
    <w:rsid w:val="00475A7D"/>
    <w:rsid w:val="00477AE6"/>
    <w:rsid w:val="00481F60"/>
    <w:rsid w:val="00487C4D"/>
    <w:rsid w:val="00490A58"/>
    <w:rsid w:val="004941B6"/>
    <w:rsid w:val="004A0B69"/>
    <w:rsid w:val="004B10D1"/>
    <w:rsid w:val="004C0F15"/>
    <w:rsid w:val="004C1AA4"/>
    <w:rsid w:val="004D0173"/>
    <w:rsid w:val="004D3711"/>
    <w:rsid w:val="004E1EC8"/>
    <w:rsid w:val="004E319E"/>
    <w:rsid w:val="004E5049"/>
    <w:rsid w:val="004F5448"/>
    <w:rsid w:val="004F582D"/>
    <w:rsid w:val="004F5DA4"/>
    <w:rsid w:val="005026BA"/>
    <w:rsid w:val="005076C4"/>
    <w:rsid w:val="0051178E"/>
    <w:rsid w:val="0051469C"/>
    <w:rsid w:val="00534C3F"/>
    <w:rsid w:val="00535376"/>
    <w:rsid w:val="005439B9"/>
    <w:rsid w:val="005453E8"/>
    <w:rsid w:val="005456BC"/>
    <w:rsid w:val="005512FD"/>
    <w:rsid w:val="005615E0"/>
    <w:rsid w:val="00565768"/>
    <w:rsid w:val="00571C17"/>
    <w:rsid w:val="0057263C"/>
    <w:rsid w:val="00573E06"/>
    <w:rsid w:val="00584BE4"/>
    <w:rsid w:val="00584FD0"/>
    <w:rsid w:val="00586663"/>
    <w:rsid w:val="00592696"/>
    <w:rsid w:val="005A00B6"/>
    <w:rsid w:val="005A078F"/>
    <w:rsid w:val="005A0DC0"/>
    <w:rsid w:val="005A702D"/>
    <w:rsid w:val="005A7B4C"/>
    <w:rsid w:val="005B4904"/>
    <w:rsid w:val="005B4E28"/>
    <w:rsid w:val="005C1525"/>
    <w:rsid w:val="005C6E7A"/>
    <w:rsid w:val="005C6E8D"/>
    <w:rsid w:val="005D03D0"/>
    <w:rsid w:val="005D0B7E"/>
    <w:rsid w:val="005D1E3B"/>
    <w:rsid w:val="005D4FC2"/>
    <w:rsid w:val="005D5B61"/>
    <w:rsid w:val="005D6B4A"/>
    <w:rsid w:val="005E5B98"/>
    <w:rsid w:val="005F3ED7"/>
    <w:rsid w:val="005F3F60"/>
    <w:rsid w:val="006026CE"/>
    <w:rsid w:val="00614F21"/>
    <w:rsid w:val="00620AC0"/>
    <w:rsid w:val="0062153A"/>
    <w:rsid w:val="00624081"/>
    <w:rsid w:val="006318F3"/>
    <w:rsid w:val="006330B2"/>
    <w:rsid w:val="00635AB2"/>
    <w:rsid w:val="00644990"/>
    <w:rsid w:val="0066098C"/>
    <w:rsid w:val="00666B4F"/>
    <w:rsid w:val="0067067B"/>
    <w:rsid w:val="00686718"/>
    <w:rsid w:val="006876B3"/>
    <w:rsid w:val="00687C48"/>
    <w:rsid w:val="00690502"/>
    <w:rsid w:val="006A0CA0"/>
    <w:rsid w:val="006A1503"/>
    <w:rsid w:val="006A2722"/>
    <w:rsid w:val="006B0E97"/>
    <w:rsid w:val="006C75D2"/>
    <w:rsid w:val="006E0E1B"/>
    <w:rsid w:val="006F4B58"/>
    <w:rsid w:val="00700A4A"/>
    <w:rsid w:val="00706D41"/>
    <w:rsid w:val="00707332"/>
    <w:rsid w:val="007221AD"/>
    <w:rsid w:val="0072635E"/>
    <w:rsid w:val="007301BF"/>
    <w:rsid w:val="0073319D"/>
    <w:rsid w:val="00744ABC"/>
    <w:rsid w:val="007519D3"/>
    <w:rsid w:val="0076166C"/>
    <w:rsid w:val="00776B84"/>
    <w:rsid w:val="00781255"/>
    <w:rsid w:val="00782C52"/>
    <w:rsid w:val="00787DF7"/>
    <w:rsid w:val="00790069"/>
    <w:rsid w:val="00795393"/>
    <w:rsid w:val="00795C3E"/>
    <w:rsid w:val="007C2E13"/>
    <w:rsid w:val="007D12CD"/>
    <w:rsid w:val="007D418F"/>
    <w:rsid w:val="007E0190"/>
    <w:rsid w:val="007F1D17"/>
    <w:rsid w:val="00812F73"/>
    <w:rsid w:val="00813A23"/>
    <w:rsid w:val="00820189"/>
    <w:rsid w:val="00840202"/>
    <w:rsid w:val="00854B14"/>
    <w:rsid w:val="0085515D"/>
    <w:rsid w:val="008551AA"/>
    <w:rsid w:val="00861A70"/>
    <w:rsid w:val="008773F1"/>
    <w:rsid w:val="008801AD"/>
    <w:rsid w:val="00880B21"/>
    <w:rsid w:val="0088449E"/>
    <w:rsid w:val="00891CD9"/>
    <w:rsid w:val="00893187"/>
    <w:rsid w:val="008B1450"/>
    <w:rsid w:val="008B3F89"/>
    <w:rsid w:val="008C1499"/>
    <w:rsid w:val="008C41E1"/>
    <w:rsid w:val="008C557F"/>
    <w:rsid w:val="008D4C9D"/>
    <w:rsid w:val="008D7CC1"/>
    <w:rsid w:val="008F0D8F"/>
    <w:rsid w:val="008F1157"/>
    <w:rsid w:val="00914F40"/>
    <w:rsid w:val="00916902"/>
    <w:rsid w:val="00920165"/>
    <w:rsid w:val="00921762"/>
    <w:rsid w:val="00924655"/>
    <w:rsid w:val="00924D29"/>
    <w:rsid w:val="00925AEB"/>
    <w:rsid w:val="00935650"/>
    <w:rsid w:val="009424CC"/>
    <w:rsid w:val="009457BE"/>
    <w:rsid w:val="009638B9"/>
    <w:rsid w:val="00964EE2"/>
    <w:rsid w:val="0097782A"/>
    <w:rsid w:val="00980316"/>
    <w:rsid w:val="00982F7F"/>
    <w:rsid w:val="00987823"/>
    <w:rsid w:val="009910B1"/>
    <w:rsid w:val="009A7CAF"/>
    <w:rsid w:val="009B1769"/>
    <w:rsid w:val="009B2EC7"/>
    <w:rsid w:val="009C1CA3"/>
    <w:rsid w:val="009C614D"/>
    <w:rsid w:val="009C6B7E"/>
    <w:rsid w:val="009D3A39"/>
    <w:rsid w:val="009E2B0F"/>
    <w:rsid w:val="009E5BDE"/>
    <w:rsid w:val="009F1386"/>
    <w:rsid w:val="009F1C18"/>
    <w:rsid w:val="00A00BEC"/>
    <w:rsid w:val="00A03847"/>
    <w:rsid w:val="00A0445D"/>
    <w:rsid w:val="00A0638F"/>
    <w:rsid w:val="00A10DAD"/>
    <w:rsid w:val="00A13163"/>
    <w:rsid w:val="00A164C3"/>
    <w:rsid w:val="00A17378"/>
    <w:rsid w:val="00A2599D"/>
    <w:rsid w:val="00A370D2"/>
    <w:rsid w:val="00A55B8F"/>
    <w:rsid w:val="00A577E8"/>
    <w:rsid w:val="00A57D65"/>
    <w:rsid w:val="00A60F38"/>
    <w:rsid w:val="00A70A00"/>
    <w:rsid w:val="00A7219D"/>
    <w:rsid w:val="00A86B1B"/>
    <w:rsid w:val="00AA1862"/>
    <w:rsid w:val="00AA403D"/>
    <w:rsid w:val="00AA59FB"/>
    <w:rsid w:val="00AC759B"/>
    <w:rsid w:val="00AD5B6C"/>
    <w:rsid w:val="00AF07DF"/>
    <w:rsid w:val="00AF2F3F"/>
    <w:rsid w:val="00AF4019"/>
    <w:rsid w:val="00B00F23"/>
    <w:rsid w:val="00B07A2C"/>
    <w:rsid w:val="00B143F6"/>
    <w:rsid w:val="00B32179"/>
    <w:rsid w:val="00B323C4"/>
    <w:rsid w:val="00B3430F"/>
    <w:rsid w:val="00B535DD"/>
    <w:rsid w:val="00B54B33"/>
    <w:rsid w:val="00B61DB2"/>
    <w:rsid w:val="00B65142"/>
    <w:rsid w:val="00B7003A"/>
    <w:rsid w:val="00B85C45"/>
    <w:rsid w:val="00B92005"/>
    <w:rsid w:val="00B943D6"/>
    <w:rsid w:val="00BA48A9"/>
    <w:rsid w:val="00BA678F"/>
    <w:rsid w:val="00BA6CFF"/>
    <w:rsid w:val="00BB0986"/>
    <w:rsid w:val="00BB4864"/>
    <w:rsid w:val="00BB572D"/>
    <w:rsid w:val="00BB5E3C"/>
    <w:rsid w:val="00BB6F66"/>
    <w:rsid w:val="00BC082D"/>
    <w:rsid w:val="00BD14EF"/>
    <w:rsid w:val="00BD6C76"/>
    <w:rsid w:val="00BE01B4"/>
    <w:rsid w:val="00BF5197"/>
    <w:rsid w:val="00C063BB"/>
    <w:rsid w:val="00C1018B"/>
    <w:rsid w:val="00C10B2B"/>
    <w:rsid w:val="00C11093"/>
    <w:rsid w:val="00C2706E"/>
    <w:rsid w:val="00C27CC9"/>
    <w:rsid w:val="00C27F36"/>
    <w:rsid w:val="00C41732"/>
    <w:rsid w:val="00C45024"/>
    <w:rsid w:val="00C47ABB"/>
    <w:rsid w:val="00C51CFC"/>
    <w:rsid w:val="00C5769C"/>
    <w:rsid w:val="00C7155E"/>
    <w:rsid w:val="00C71696"/>
    <w:rsid w:val="00C76689"/>
    <w:rsid w:val="00C806C6"/>
    <w:rsid w:val="00C81B56"/>
    <w:rsid w:val="00C82CE2"/>
    <w:rsid w:val="00C943D8"/>
    <w:rsid w:val="00C96080"/>
    <w:rsid w:val="00CB7F1F"/>
    <w:rsid w:val="00CC0307"/>
    <w:rsid w:val="00CC2A09"/>
    <w:rsid w:val="00CC7C37"/>
    <w:rsid w:val="00CC7D33"/>
    <w:rsid w:val="00CE0762"/>
    <w:rsid w:val="00CE68B2"/>
    <w:rsid w:val="00CF34A0"/>
    <w:rsid w:val="00D12338"/>
    <w:rsid w:val="00D13B18"/>
    <w:rsid w:val="00D15591"/>
    <w:rsid w:val="00D25115"/>
    <w:rsid w:val="00D47738"/>
    <w:rsid w:val="00D5096B"/>
    <w:rsid w:val="00D52081"/>
    <w:rsid w:val="00D52F2D"/>
    <w:rsid w:val="00D557E3"/>
    <w:rsid w:val="00D6156C"/>
    <w:rsid w:val="00D73244"/>
    <w:rsid w:val="00D7609E"/>
    <w:rsid w:val="00D8335A"/>
    <w:rsid w:val="00DA0B24"/>
    <w:rsid w:val="00DA3A4D"/>
    <w:rsid w:val="00DA4321"/>
    <w:rsid w:val="00DB4D6E"/>
    <w:rsid w:val="00DC751D"/>
    <w:rsid w:val="00DD3BCD"/>
    <w:rsid w:val="00DD6BDC"/>
    <w:rsid w:val="00DF0AF1"/>
    <w:rsid w:val="00DF0BE1"/>
    <w:rsid w:val="00DF16F8"/>
    <w:rsid w:val="00DF413E"/>
    <w:rsid w:val="00DF4FD3"/>
    <w:rsid w:val="00E04C64"/>
    <w:rsid w:val="00E06CEE"/>
    <w:rsid w:val="00E174AB"/>
    <w:rsid w:val="00E33414"/>
    <w:rsid w:val="00E33DE5"/>
    <w:rsid w:val="00E36761"/>
    <w:rsid w:val="00E43C2C"/>
    <w:rsid w:val="00E56698"/>
    <w:rsid w:val="00E6694C"/>
    <w:rsid w:val="00E7175F"/>
    <w:rsid w:val="00E7793E"/>
    <w:rsid w:val="00E83395"/>
    <w:rsid w:val="00E9196E"/>
    <w:rsid w:val="00E95661"/>
    <w:rsid w:val="00EB1893"/>
    <w:rsid w:val="00EB268E"/>
    <w:rsid w:val="00EB3118"/>
    <w:rsid w:val="00EC029D"/>
    <w:rsid w:val="00ED0B37"/>
    <w:rsid w:val="00ED311C"/>
    <w:rsid w:val="00EE0F75"/>
    <w:rsid w:val="00EE1774"/>
    <w:rsid w:val="00EF5C83"/>
    <w:rsid w:val="00EF7089"/>
    <w:rsid w:val="00F108F4"/>
    <w:rsid w:val="00F15E2A"/>
    <w:rsid w:val="00F26C07"/>
    <w:rsid w:val="00F313F0"/>
    <w:rsid w:val="00F46285"/>
    <w:rsid w:val="00F50CB7"/>
    <w:rsid w:val="00F53C82"/>
    <w:rsid w:val="00F70285"/>
    <w:rsid w:val="00F73290"/>
    <w:rsid w:val="00F77725"/>
    <w:rsid w:val="00F807D7"/>
    <w:rsid w:val="00F80B58"/>
    <w:rsid w:val="00F846A2"/>
    <w:rsid w:val="00F9248D"/>
    <w:rsid w:val="00F93961"/>
    <w:rsid w:val="00F96AFB"/>
    <w:rsid w:val="00F9773E"/>
    <w:rsid w:val="00FA1B2D"/>
    <w:rsid w:val="00FA215B"/>
    <w:rsid w:val="00FB6CC0"/>
    <w:rsid w:val="00FB71ED"/>
    <w:rsid w:val="00FC0389"/>
    <w:rsid w:val="00FC5C22"/>
    <w:rsid w:val="00FC6C2F"/>
    <w:rsid w:val="00FE24C8"/>
    <w:rsid w:val="00FE4684"/>
    <w:rsid w:val="00FF1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D4E"/>
  <w15:docId w15:val="{3C0A0D99-53D5-4C76-96D2-12AE255D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C576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519D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365F91" w:themeColor="accent1" w:themeShade="BF"/>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paragraph" w:styleId="Footer">
    <w:name w:val="footer"/>
    <w:basedOn w:val="Normal"/>
    <w:link w:val="FooterChar"/>
    <w:uiPriority w:val="99"/>
    <w:unhideWhenUsed/>
    <w:rsid w:val="009E5BDE"/>
    <w:pPr>
      <w:tabs>
        <w:tab w:val="center" w:pos="4680"/>
        <w:tab w:val="right" w:pos="9360"/>
      </w:tabs>
    </w:pPr>
  </w:style>
  <w:style w:type="character" w:customStyle="1" w:styleId="FooterChar">
    <w:name w:val="Footer Char"/>
    <w:basedOn w:val="DefaultParagraphFont"/>
    <w:link w:val="Footer"/>
    <w:uiPriority w:val="99"/>
    <w:rsid w:val="009E5BDE"/>
    <w:rPr>
      <w:sz w:val="24"/>
      <w:szCs w:val="24"/>
      <w:lang w:val="en-US" w:eastAsia="en-US"/>
    </w:rPr>
  </w:style>
  <w:style w:type="paragraph" w:styleId="NormalWeb">
    <w:name w:val="Normal (Web)"/>
    <w:basedOn w:val="Normal"/>
    <w:uiPriority w:val="99"/>
    <w:unhideWhenUsed/>
    <w:rsid w:val="006026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Heading2Char">
    <w:name w:val="Heading 2 Char"/>
    <w:basedOn w:val="DefaultParagraphFont"/>
    <w:link w:val="Heading2"/>
    <w:uiPriority w:val="9"/>
    <w:semiHidden/>
    <w:rsid w:val="007519D3"/>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customStyle="1" w:styleId="Body">
    <w:name w:val="Body"/>
    <w:rsid w:val="00C27F36"/>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Caption">
    <w:name w:val="caption"/>
    <w:basedOn w:val="Normal"/>
    <w:next w:val="Normal"/>
    <w:uiPriority w:val="35"/>
    <w:unhideWhenUsed/>
    <w:qFormat/>
    <w:rsid w:val="00D15591"/>
    <w:pPr>
      <w:spacing w:after="200"/>
    </w:pPr>
    <w:rPr>
      <w:i/>
      <w:iCs/>
      <w:color w:val="A7A7A7" w:themeColor="text2"/>
      <w:sz w:val="18"/>
      <w:szCs w:val="18"/>
    </w:rPr>
  </w:style>
  <w:style w:type="paragraph" w:styleId="ListParagraph">
    <w:name w:val="List Paragraph"/>
    <w:basedOn w:val="Normal"/>
    <w:uiPriority w:val="34"/>
    <w:qFormat/>
    <w:rsid w:val="00AC759B"/>
    <w:pPr>
      <w:ind w:left="720"/>
      <w:contextualSpacing/>
    </w:pPr>
  </w:style>
  <w:style w:type="paragraph" w:styleId="NoSpacing">
    <w:name w:val="No Spacing"/>
    <w:uiPriority w:val="1"/>
    <w:qFormat/>
    <w:rsid w:val="00E36761"/>
    <w:rPr>
      <w:sz w:val="24"/>
      <w:szCs w:val="24"/>
      <w:lang w:val="en-US" w:eastAsia="en-US"/>
    </w:rPr>
  </w:style>
  <w:style w:type="character" w:customStyle="1" w:styleId="Heading1Char">
    <w:name w:val="Heading 1 Char"/>
    <w:basedOn w:val="DefaultParagraphFont"/>
    <w:link w:val="Heading1"/>
    <w:uiPriority w:val="9"/>
    <w:rsid w:val="00C5769C"/>
    <w:rPr>
      <w:rFonts w:asciiTheme="majorHAnsi" w:eastAsiaTheme="majorEastAsia" w:hAnsiTheme="majorHAnsi" w:cstheme="majorBidi"/>
      <w:color w:val="365F91" w:themeColor="accent1" w:themeShade="BF"/>
      <w:sz w:val="32"/>
      <w:szCs w:val="32"/>
      <w:lang w:val="en-US" w:eastAsia="en-US"/>
    </w:rPr>
  </w:style>
  <w:style w:type="paragraph" w:customStyle="1" w:styleId="Default">
    <w:name w:val="Default"/>
    <w:rsid w:val="00C10B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DIN 2014 Bold" w:hAnsi="DIN 2014 Bold" w:cs="DIN 2014 Bold"/>
      <w:color w:val="000000"/>
      <w:sz w:val="24"/>
      <w:szCs w:val="24"/>
      <w:lang w:val="en-TO"/>
    </w:rPr>
  </w:style>
  <w:style w:type="paragraph" w:customStyle="1" w:styleId="Pa7">
    <w:name w:val="Pa7"/>
    <w:basedOn w:val="Default"/>
    <w:next w:val="Default"/>
    <w:uiPriority w:val="99"/>
    <w:rsid w:val="00C10B2B"/>
    <w:pPr>
      <w:spacing w:line="441" w:lineRule="atLeast"/>
    </w:pPr>
    <w:rPr>
      <w:rFonts w:cs="Times New Roman"/>
      <w:color w:val="auto"/>
    </w:rPr>
  </w:style>
  <w:style w:type="character" w:customStyle="1" w:styleId="A10">
    <w:name w:val="A10"/>
    <w:uiPriority w:val="99"/>
    <w:rsid w:val="00C10B2B"/>
    <w:rPr>
      <w:rFonts w:ascii="DIN 2014 Extra Bold" w:hAnsi="DIN 2014 Extra Bold" w:cs="DIN 2014 Extra Bold"/>
      <w:b/>
      <w:bCs/>
      <w:color w:val="000000"/>
      <w:sz w:val="28"/>
      <w:szCs w:val="28"/>
    </w:rPr>
  </w:style>
  <w:style w:type="paragraph" w:customStyle="1" w:styleId="Pa13">
    <w:name w:val="Pa13"/>
    <w:basedOn w:val="Default"/>
    <w:next w:val="Default"/>
    <w:uiPriority w:val="99"/>
    <w:rsid w:val="00C10B2B"/>
    <w:pPr>
      <w:spacing w:line="241" w:lineRule="atLeast"/>
    </w:pPr>
    <w:rPr>
      <w:rFonts w:cs="Times New Roman"/>
      <w:color w:val="auto"/>
    </w:rPr>
  </w:style>
  <w:style w:type="paragraph" w:customStyle="1" w:styleId="Pa19">
    <w:name w:val="Pa19"/>
    <w:basedOn w:val="Default"/>
    <w:next w:val="Default"/>
    <w:uiPriority w:val="99"/>
    <w:rsid w:val="00C10B2B"/>
    <w:pPr>
      <w:spacing w:line="321" w:lineRule="atLeast"/>
    </w:pPr>
    <w:rPr>
      <w:rFonts w:cs="Times New Roman"/>
      <w:color w:val="auto"/>
    </w:rPr>
  </w:style>
  <w:style w:type="character" w:customStyle="1" w:styleId="A8">
    <w:name w:val="A8"/>
    <w:uiPriority w:val="99"/>
    <w:rsid w:val="00C10B2B"/>
    <w:rPr>
      <w:rFonts w:ascii="HelveticaNeueLT Pro 65 Md" w:hAnsi="HelveticaNeueLT Pro 65 Md" w:cs="HelveticaNeueLT Pro 65 Md"/>
      <w:color w:val="000000"/>
      <w:sz w:val="18"/>
      <w:szCs w:val="18"/>
    </w:rPr>
  </w:style>
  <w:style w:type="paragraph" w:customStyle="1" w:styleId="Pa45">
    <w:name w:val="Pa45"/>
    <w:basedOn w:val="Default"/>
    <w:next w:val="Default"/>
    <w:uiPriority w:val="99"/>
    <w:rsid w:val="00C10B2B"/>
    <w:pPr>
      <w:spacing w:line="241" w:lineRule="atLeast"/>
    </w:pPr>
    <w:rPr>
      <w:rFonts w:cs="Times New Roman"/>
      <w:color w:val="auto"/>
    </w:rPr>
  </w:style>
  <w:style w:type="character" w:customStyle="1" w:styleId="A13">
    <w:name w:val="A13"/>
    <w:uiPriority w:val="99"/>
    <w:rsid w:val="00C10B2B"/>
    <w:rPr>
      <w:rFonts w:ascii="HelveticaNeueLT Pro 65 Md" w:hAnsi="HelveticaNeueLT Pro 65 Md" w:cs="HelveticaNeueLT Pro 65 Md"/>
      <w:color w:val="000000"/>
      <w:sz w:val="18"/>
      <w:szCs w:val="18"/>
    </w:rPr>
  </w:style>
  <w:style w:type="paragraph" w:customStyle="1" w:styleId="Pa48">
    <w:name w:val="Pa48"/>
    <w:basedOn w:val="Default"/>
    <w:next w:val="Default"/>
    <w:uiPriority w:val="99"/>
    <w:rsid w:val="00C10B2B"/>
    <w:pPr>
      <w:spacing w:line="261" w:lineRule="atLeast"/>
    </w:pPr>
    <w:rPr>
      <w:rFonts w:cs="Times New Roman"/>
      <w:color w:val="auto"/>
    </w:rPr>
  </w:style>
  <w:style w:type="paragraph" w:customStyle="1" w:styleId="Pa49">
    <w:name w:val="Pa49"/>
    <w:basedOn w:val="Default"/>
    <w:next w:val="Default"/>
    <w:uiPriority w:val="99"/>
    <w:rsid w:val="00C10B2B"/>
    <w:pPr>
      <w:spacing w:line="241" w:lineRule="atLeast"/>
    </w:pPr>
    <w:rPr>
      <w:rFonts w:cs="Times New Roman"/>
      <w:color w:val="auto"/>
    </w:rPr>
  </w:style>
  <w:style w:type="paragraph" w:customStyle="1" w:styleId="Pa26">
    <w:name w:val="Pa26"/>
    <w:basedOn w:val="Default"/>
    <w:next w:val="Default"/>
    <w:uiPriority w:val="99"/>
    <w:rsid w:val="00C10B2B"/>
    <w:pPr>
      <w:spacing w:line="261" w:lineRule="atLeast"/>
    </w:pPr>
    <w:rPr>
      <w:rFonts w:cs="Times New Roman"/>
      <w:color w:val="auto"/>
    </w:rPr>
  </w:style>
  <w:style w:type="paragraph" w:styleId="TOCHeading">
    <w:name w:val="TOC Heading"/>
    <w:basedOn w:val="Heading1"/>
    <w:next w:val="Normal"/>
    <w:uiPriority w:val="39"/>
    <w:unhideWhenUsed/>
    <w:qFormat/>
    <w:rsid w:val="008F0D8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8F0D8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pPr>
    <w:rPr>
      <w:rFonts w:asciiTheme="minorHAnsi" w:eastAsiaTheme="minorHAnsi" w:hAnsiTheme="minorHAnsi" w:cstheme="minorBidi"/>
      <w:sz w:val="22"/>
      <w:szCs w:val="22"/>
      <w:bdr w:val="none" w:sz="0" w:space="0" w:color="auto"/>
      <w:lang w:val="en-AU"/>
    </w:rPr>
  </w:style>
  <w:style w:type="paragraph" w:styleId="TOC2">
    <w:name w:val="toc 2"/>
    <w:basedOn w:val="Normal"/>
    <w:next w:val="Normal"/>
    <w:autoRedefine/>
    <w:uiPriority w:val="39"/>
    <w:unhideWhenUsed/>
    <w:rsid w:val="008F0D8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220"/>
    </w:pPr>
    <w:rPr>
      <w:rFonts w:asciiTheme="minorHAnsi" w:eastAsiaTheme="minorHAnsi" w:hAnsiTheme="minorHAnsi" w:cstheme="minorBidi"/>
      <w:sz w:val="22"/>
      <w:szCs w:val="22"/>
      <w:bdr w:val="none" w:sz="0" w:space="0" w:color="auto"/>
      <w:lang w:val="en-AU"/>
    </w:rPr>
  </w:style>
  <w:style w:type="table" w:styleId="TableGrid">
    <w:name w:val="Table Grid"/>
    <w:basedOn w:val="TableNormal"/>
    <w:uiPriority w:val="39"/>
    <w:rsid w:val="008801A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7828">
      <w:bodyDiv w:val="1"/>
      <w:marLeft w:val="0"/>
      <w:marRight w:val="0"/>
      <w:marTop w:val="0"/>
      <w:marBottom w:val="0"/>
      <w:divBdr>
        <w:top w:val="none" w:sz="0" w:space="0" w:color="auto"/>
        <w:left w:val="none" w:sz="0" w:space="0" w:color="auto"/>
        <w:bottom w:val="none" w:sz="0" w:space="0" w:color="auto"/>
        <w:right w:val="none" w:sz="0" w:space="0" w:color="auto"/>
      </w:divBdr>
    </w:div>
    <w:div w:id="491222615">
      <w:bodyDiv w:val="1"/>
      <w:marLeft w:val="0"/>
      <w:marRight w:val="0"/>
      <w:marTop w:val="0"/>
      <w:marBottom w:val="0"/>
      <w:divBdr>
        <w:top w:val="none" w:sz="0" w:space="0" w:color="auto"/>
        <w:left w:val="none" w:sz="0" w:space="0" w:color="auto"/>
        <w:bottom w:val="none" w:sz="0" w:space="0" w:color="auto"/>
        <w:right w:val="none" w:sz="0" w:space="0" w:color="auto"/>
      </w:divBdr>
    </w:div>
    <w:div w:id="560990101">
      <w:bodyDiv w:val="1"/>
      <w:marLeft w:val="0"/>
      <w:marRight w:val="0"/>
      <w:marTop w:val="0"/>
      <w:marBottom w:val="0"/>
      <w:divBdr>
        <w:top w:val="none" w:sz="0" w:space="0" w:color="auto"/>
        <w:left w:val="none" w:sz="0" w:space="0" w:color="auto"/>
        <w:bottom w:val="none" w:sz="0" w:space="0" w:color="auto"/>
        <w:right w:val="none" w:sz="0" w:space="0" w:color="auto"/>
      </w:divBdr>
    </w:div>
    <w:div w:id="649480089">
      <w:bodyDiv w:val="1"/>
      <w:marLeft w:val="0"/>
      <w:marRight w:val="0"/>
      <w:marTop w:val="0"/>
      <w:marBottom w:val="0"/>
      <w:divBdr>
        <w:top w:val="none" w:sz="0" w:space="0" w:color="auto"/>
        <w:left w:val="none" w:sz="0" w:space="0" w:color="auto"/>
        <w:bottom w:val="none" w:sz="0" w:space="0" w:color="auto"/>
        <w:right w:val="none" w:sz="0" w:space="0" w:color="auto"/>
      </w:divBdr>
    </w:div>
    <w:div w:id="861671088">
      <w:bodyDiv w:val="1"/>
      <w:marLeft w:val="0"/>
      <w:marRight w:val="0"/>
      <w:marTop w:val="0"/>
      <w:marBottom w:val="0"/>
      <w:divBdr>
        <w:top w:val="none" w:sz="0" w:space="0" w:color="auto"/>
        <w:left w:val="none" w:sz="0" w:space="0" w:color="auto"/>
        <w:bottom w:val="none" w:sz="0" w:space="0" w:color="auto"/>
        <w:right w:val="none" w:sz="0" w:space="0" w:color="auto"/>
      </w:divBdr>
    </w:div>
    <w:div w:id="1169832315">
      <w:bodyDiv w:val="1"/>
      <w:marLeft w:val="0"/>
      <w:marRight w:val="0"/>
      <w:marTop w:val="0"/>
      <w:marBottom w:val="0"/>
      <w:divBdr>
        <w:top w:val="none" w:sz="0" w:space="0" w:color="auto"/>
        <w:left w:val="none" w:sz="0" w:space="0" w:color="auto"/>
        <w:bottom w:val="none" w:sz="0" w:space="0" w:color="auto"/>
        <w:right w:val="none" w:sz="0" w:space="0" w:color="auto"/>
      </w:divBdr>
    </w:div>
    <w:div w:id="1471095160">
      <w:bodyDiv w:val="1"/>
      <w:marLeft w:val="0"/>
      <w:marRight w:val="0"/>
      <w:marTop w:val="0"/>
      <w:marBottom w:val="0"/>
      <w:divBdr>
        <w:top w:val="none" w:sz="0" w:space="0" w:color="auto"/>
        <w:left w:val="none" w:sz="0" w:space="0" w:color="auto"/>
        <w:bottom w:val="none" w:sz="0" w:space="0" w:color="auto"/>
        <w:right w:val="none" w:sz="0" w:space="0" w:color="auto"/>
      </w:divBdr>
    </w:div>
    <w:div w:id="1517500209">
      <w:bodyDiv w:val="1"/>
      <w:marLeft w:val="0"/>
      <w:marRight w:val="0"/>
      <w:marTop w:val="0"/>
      <w:marBottom w:val="0"/>
      <w:divBdr>
        <w:top w:val="none" w:sz="0" w:space="0" w:color="auto"/>
        <w:left w:val="none" w:sz="0" w:space="0" w:color="auto"/>
        <w:bottom w:val="none" w:sz="0" w:space="0" w:color="auto"/>
        <w:right w:val="none" w:sz="0" w:space="0" w:color="auto"/>
      </w:divBdr>
    </w:div>
    <w:div w:id="1590120833">
      <w:bodyDiv w:val="1"/>
      <w:marLeft w:val="0"/>
      <w:marRight w:val="0"/>
      <w:marTop w:val="0"/>
      <w:marBottom w:val="0"/>
      <w:divBdr>
        <w:top w:val="none" w:sz="0" w:space="0" w:color="auto"/>
        <w:left w:val="none" w:sz="0" w:space="0" w:color="auto"/>
        <w:bottom w:val="none" w:sz="0" w:space="0" w:color="auto"/>
        <w:right w:val="none" w:sz="0" w:space="0" w:color="auto"/>
      </w:divBdr>
    </w:div>
    <w:div w:id="1701130131">
      <w:bodyDiv w:val="1"/>
      <w:marLeft w:val="0"/>
      <w:marRight w:val="0"/>
      <w:marTop w:val="0"/>
      <w:marBottom w:val="0"/>
      <w:divBdr>
        <w:top w:val="none" w:sz="0" w:space="0" w:color="auto"/>
        <w:left w:val="none" w:sz="0" w:space="0" w:color="auto"/>
        <w:bottom w:val="none" w:sz="0" w:space="0" w:color="auto"/>
        <w:right w:val="none" w:sz="0" w:space="0" w:color="auto"/>
      </w:divBdr>
    </w:div>
    <w:div w:id="208247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ga\Downloads\SPREP%20PROE_Letterhead.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896EF-FECD-4581-A6EB-AE447E15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SPREP PROE_Letterhead</Template>
  <TotalTime>1870</TotalTime>
  <Pages>7</Pages>
  <Words>1195</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Ofa Faánunu</dc:creator>
  <cp:lastModifiedBy>Ofa Faánunu</cp:lastModifiedBy>
  <cp:revision>48</cp:revision>
  <cp:lastPrinted>2024-02-26T03:11:00Z</cp:lastPrinted>
  <dcterms:created xsi:type="dcterms:W3CDTF">2024-09-05T09:54:00Z</dcterms:created>
  <dcterms:modified xsi:type="dcterms:W3CDTF">2024-09-10T04:38:00Z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0b8af603f6147a2a60920db12ba12f34d62e121c97c24bc4bbc9de0dbe55fa8a</vt:lpwstr>
  </property>
</Properties>
</file>